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小标宋简体" w:hAnsi="微软雅黑" w:eastAsia="方正小标宋简体" w:cs="微软雅黑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第八届小戏小品比赛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参赛人员报名表</w:t>
      </w:r>
    </w:p>
    <w:tbl>
      <w:tblPr>
        <w:tblStyle w:val="26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66"/>
        <w:gridCol w:w="1719"/>
        <w:gridCol w:w="244"/>
        <w:gridCol w:w="245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组别：□小戏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□小品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ind w:left="180"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一寸彩色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ind w:left="180"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专业及职称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400" w:lineRule="exact"/>
              <w:ind w:left="180"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本人电话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spacing w:line="40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spacing w:line="40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参赛作品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参评奖项</w:t>
            </w: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40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主要艺术成就及获奖情况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586" w:type="dxa"/>
            <w:vAlign w:val="center"/>
          </w:tcPr>
          <w:p>
            <w:pPr>
              <w:tabs>
                <w:tab w:val="left" w:pos="619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</w:t>
            </w:r>
          </w:p>
          <w:p>
            <w:pPr>
              <w:tabs>
                <w:tab w:val="left" w:pos="619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审核意见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市级文旅部门（省直相关单位、高校）审核及推荐意见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40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pStyle w:val="2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本人承诺所有内容完全真实，参赛作品著作权无异议，如有失实，承担全部责任。本人不存在违法违规行为或因失德失范在社会上造成不良影响。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注：此表仅限参赛人员填写</w:t>
      </w:r>
    </w:p>
    <w:p>
      <w:pPr>
        <w:spacing w:line="575" w:lineRule="exact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-2516469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-2516561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  <w: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-2516480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rFonts w:asci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  <w: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-251649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-2516500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-2516510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3" o:spid="_x0000_s4103" o:spt="202" type="#_x0000_t202" style="position:absolute;left:0pt;margin-top:0pt;height:144pt;width:144pt;mso-position-horizontal:outside;mso-position-horizontal-relative:margin;mso-wrap-style:none;z-index:-2516520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  <w:r>
      <w:pict>
        <v:shape id="_x0000_s4104" o:spid="_x0000_s4104" o:spt="202" type="#_x0000_t202" style="position:absolute;left:0pt;margin-top:0pt;height:144pt;width:144pt;mso-position-horizontal:outside;mso-position-horizontal-relative:margin;mso-wrap-style:none;z-index:-2516531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5" o:spid="_x0000_s4105" o:spt="202" type="#_x0000_t202" style="position:absolute;left:0pt;margin-top:0pt;height:144pt;width:144pt;mso-position-horizontal:outside;mso-position-horizontal-relative:margin;mso-wrap-style:none;z-index:-251654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6" o:spid="_x0000_s4106" o:spt="202" type="#_x0000_t202" style="position:absolute;left:0pt;margin-top:0pt;height:144pt;width:144pt;mso-position-horizontal:outside;mso-position-horizontal-relative:margin;mso-wrap-style:none;z-index:-2516551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</w:p>
            </w:txbxContent>
          </v:textbox>
        </v:shape>
      </w:pict>
    </w:r>
    <w:r>
      <w:pict>
        <v:shape id="_x0000_s4107" o:spid="_x0000_s4107" o:spt="202" type="#_x0000_t202" style="position:absolute;left:0pt;margin-top:0pt;height:144pt;width:144pt;mso-position-horizontal:right;mso-position-horizontal-relative:margin;mso-wrap-style:none;z-index:-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RaJhK4BAABN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z7nLEhPMzp9/XL69uP0/TMjHzVoTNhS3kOizDy9ihMNevYjOYvuyYAvX1LE&#10;KE6tPl7bq6fMVHm0Wq5WDYUUxeYL4YvH5wkwv9bRs2J0HGh+ta3y8BbzOXVOKdVCvLfO1Rm68JuD&#10;MItHFO5njsXK03a6CNrG/kh6Rhp9xwPtJmfuTaDOli2ZDZiN7WzsE9jdUNeo1MP0cp+JROVWKpxh&#10;L4VpZlXdZb/KUvx6r1mPf8H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9FomErgEAAE0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VlNWUxNTg4NzBiYmMwY2MyMDA4NGUxMWY5NTNmMzMifQ=="/>
  </w:docVars>
  <w:rsids>
    <w:rsidRoot w:val="00E51D5C"/>
    <w:rsid w:val="002C0B5C"/>
    <w:rsid w:val="003A508B"/>
    <w:rsid w:val="0056617C"/>
    <w:rsid w:val="005E1D44"/>
    <w:rsid w:val="0076012D"/>
    <w:rsid w:val="00827782"/>
    <w:rsid w:val="00873BD6"/>
    <w:rsid w:val="00B20DF2"/>
    <w:rsid w:val="00CF2C6F"/>
    <w:rsid w:val="00DE37E4"/>
    <w:rsid w:val="00E51D5C"/>
    <w:rsid w:val="01002744"/>
    <w:rsid w:val="010B0879"/>
    <w:rsid w:val="01275D4F"/>
    <w:rsid w:val="01736F84"/>
    <w:rsid w:val="017D6A4D"/>
    <w:rsid w:val="01A71E43"/>
    <w:rsid w:val="01ED6385"/>
    <w:rsid w:val="01F44027"/>
    <w:rsid w:val="02607A3F"/>
    <w:rsid w:val="027830E4"/>
    <w:rsid w:val="02A452E1"/>
    <w:rsid w:val="02C726B1"/>
    <w:rsid w:val="02C82415"/>
    <w:rsid w:val="03016797"/>
    <w:rsid w:val="031B72BC"/>
    <w:rsid w:val="03222C80"/>
    <w:rsid w:val="03556780"/>
    <w:rsid w:val="038C10A2"/>
    <w:rsid w:val="03B468AF"/>
    <w:rsid w:val="03B52D52"/>
    <w:rsid w:val="0405239C"/>
    <w:rsid w:val="040764B8"/>
    <w:rsid w:val="043368F5"/>
    <w:rsid w:val="04A97E95"/>
    <w:rsid w:val="04F378B0"/>
    <w:rsid w:val="04F37A46"/>
    <w:rsid w:val="05161E55"/>
    <w:rsid w:val="051D6AB5"/>
    <w:rsid w:val="0547371B"/>
    <w:rsid w:val="058475DC"/>
    <w:rsid w:val="05CD1C2A"/>
    <w:rsid w:val="05D4540A"/>
    <w:rsid w:val="06160497"/>
    <w:rsid w:val="063A020A"/>
    <w:rsid w:val="063D0A07"/>
    <w:rsid w:val="06502636"/>
    <w:rsid w:val="06987CDB"/>
    <w:rsid w:val="06D01D89"/>
    <w:rsid w:val="06FF3D70"/>
    <w:rsid w:val="0709029B"/>
    <w:rsid w:val="0715005E"/>
    <w:rsid w:val="07847DE3"/>
    <w:rsid w:val="078C7E5B"/>
    <w:rsid w:val="07BF4B9B"/>
    <w:rsid w:val="07DC27BC"/>
    <w:rsid w:val="07F54AD3"/>
    <w:rsid w:val="07FE0517"/>
    <w:rsid w:val="08140B21"/>
    <w:rsid w:val="082A4A13"/>
    <w:rsid w:val="084D370C"/>
    <w:rsid w:val="089D4E2C"/>
    <w:rsid w:val="09952BEC"/>
    <w:rsid w:val="09BF7671"/>
    <w:rsid w:val="09FD35F4"/>
    <w:rsid w:val="0A5A056E"/>
    <w:rsid w:val="0A6834DD"/>
    <w:rsid w:val="0A71175E"/>
    <w:rsid w:val="0A9E6EBD"/>
    <w:rsid w:val="0AA77DC2"/>
    <w:rsid w:val="0B4276E9"/>
    <w:rsid w:val="0B4D3E35"/>
    <w:rsid w:val="0B790332"/>
    <w:rsid w:val="0B987015"/>
    <w:rsid w:val="0B9925E2"/>
    <w:rsid w:val="0BAC0FA1"/>
    <w:rsid w:val="0BB6383D"/>
    <w:rsid w:val="0BF65BD8"/>
    <w:rsid w:val="0C1B41D1"/>
    <w:rsid w:val="0C3360A5"/>
    <w:rsid w:val="0C542684"/>
    <w:rsid w:val="0C5868CC"/>
    <w:rsid w:val="0C63519C"/>
    <w:rsid w:val="0C6F12F7"/>
    <w:rsid w:val="0C7D42D9"/>
    <w:rsid w:val="0CE61A04"/>
    <w:rsid w:val="0CF611B0"/>
    <w:rsid w:val="0D240865"/>
    <w:rsid w:val="0D8B15AF"/>
    <w:rsid w:val="0E432248"/>
    <w:rsid w:val="0E4B05D1"/>
    <w:rsid w:val="0E573125"/>
    <w:rsid w:val="0E7C3F09"/>
    <w:rsid w:val="0E942B10"/>
    <w:rsid w:val="0E9C2905"/>
    <w:rsid w:val="0EBE2713"/>
    <w:rsid w:val="0ECA10A1"/>
    <w:rsid w:val="0ECC7C56"/>
    <w:rsid w:val="0F1420FD"/>
    <w:rsid w:val="0F6D38BE"/>
    <w:rsid w:val="0FD46D28"/>
    <w:rsid w:val="1013638E"/>
    <w:rsid w:val="1038081F"/>
    <w:rsid w:val="103E4F6A"/>
    <w:rsid w:val="1052606C"/>
    <w:rsid w:val="107749BB"/>
    <w:rsid w:val="107A04D3"/>
    <w:rsid w:val="10824DE5"/>
    <w:rsid w:val="108C20E9"/>
    <w:rsid w:val="10CD484F"/>
    <w:rsid w:val="113B56F5"/>
    <w:rsid w:val="114E50F6"/>
    <w:rsid w:val="118D06DB"/>
    <w:rsid w:val="119844AA"/>
    <w:rsid w:val="119B041F"/>
    <w:rsid w:val="119F2F0B"/>
    <w:rsid w:val="11A2568E"/>
    <w:rsid w:val="11D62957"/>
    <w:rsid w:val="1257542B"/>
    <w:rsid w:val="12EF7771"/>
    <w:rsid w:val="130B1AB5"/>
    <w:rsid w:val="133940E6"/>
    <w:rsid w:val="137660AF"/>
    <w:rsid w:val="138E62EB"/>
    <w:rsid w:val="13A03BFE"/>
    <w:rsid w:val="13BB3A04"/>
    <w:rsid w:val="13ED5D86"/>
    <w:rsid w:val="14176388"/>
    <w:rsid w:val="145B0F5F"/>
    <w:rsid w:val="146F70E2"/>
    <w:rsid w:val="149618F7"/>
    <w:rsid w:val="14D66CFA"/>
    <w:rsid w:val="1547666C"/>
    <w:rsid w:val="15741DD2"/>
    <w:rsid w:val="15770214"/>
    <w:rsid w:val="15F84427"/>
    <w:rsid w:val="161C28BE"/>
    <w:rsid w:val="163341DF"/>
    <w:rsid w:val="166E3D25"/>
    <w:rsid w:val="1686286E"/>
    <w:rsid w:val="168E6F24"/>
    <w:rsid w:val="16A20BC1"/>
    <w:rsid w:val="16B63DF9"/>
    <w:rsid w:val="16C11BFF"/>
    <w:rsid w:val="16DC2230"/>
    <w:rsid w:val="16E167FD"/>
    <w:rsid w:val="16FD2635"/>
    <w:rsid w:val="170A4A16"/>
    <w:rsid w:val="172D61DA"/>
    <w:rsid w:val="178E015F"/>
    <w:rsid w:val="17A27492"/>
    <w:rsid w:val="17B93B33"/>
    <w:rsid w:val="17D76BD5"/>
    <w:rsid w:val="18096434"/>
    <w:rsid w:val="1868182A"/>
    <w:rsid w:val="18737B00"/>
    <w:rsid w:val="187A5CFF"/>
    <w:rsid w:val="189A2D1C"/>
    <w:rsid w:val="18C1268F"/>
    <w:rsid w:val="18C714AD"/>
    <w:rsid w:val="18D752D4"/>
    <w:rsid w:val="18F04F12"/>
    <w:rsid w:val="18F850F3"/>
    <w:rsid w:val="19594B4C"/>
    <w:rsid w:val="19814367"/>
    <w:rsid w:val="19B95C5B"/>
    <w:rsid w:val="19E33117"/>
    <w:rsid w:val="1A7920F3"/>
    <w:rsid w:val="1A9756FD"/>
    <w:rsid w:val="1A994C36"/>
    <w:rsid w:val="1AA436EB"/>
    <w:rsid w:val="1AC7795C"/>
    <w:rsid w:val="1ADB7285"/>
    <w:rsid w:val="1AF87672"/>
    <w:rsid w:val="1B1013BC"/>
    <w:rsid w:val="1B27258B"/>
    <w:rsid w:val="1B3375E0"/>
    <w:rsid w:val="1B8F10D8"/>
    <w:rsid w:val="1BEB3A02"/>
    <w:rsid w:val="1BEE04BC"/>
    <w:rsid w:val="1C192648"/>
    <w:rsid w:val="1C1A5EB4"/>
    <w:rsid w:val="1C552C71"/>
    <w:rsid w:val="1C6F1B4B"/>
    <w:rsid w:val="1C95451F"/>
    <w:rsid w:val="1CB956E4"/>
    <w:rsid w:val="1CD84E04"/>
    <w:rsid w:val="1CDB1C16"/>
    <w:rsid w:val="1CFB36AD"/>
    <w:rsid w:val="1D1E6020"/>
    <w:rsid w:val="1D314A72"/>
    <w:rsid w:val="1D44265A"/>
    <w:rsid w:val="1DA31D41"/>
    <w:rsid w:val="1DBD3845"/>
    <w:rsid w:val="1DC30EE6"/>
    <w:rsid w:val="1DC87B91"/>
    <w:rsid w:val="1DD16B34"/>
    <w:rsid w:val="1E7175F0"/>
    <w:rsid w:val="1E7954C1"/>
    <w:rsid w:val="1E904B86"/>
    <w:rsid w:val="1EA47A93"/>
    <w:rsid w:val="1EAA30F2"/>
    <w:rsid w:val="1EB35C11"/>
    <w:rsid w:val="1F121F04"/>
    <w:rsid w:val="1F494909"/>
    <w:rsid w:val="1FAE2785"/>
    <w:rsid w:val="1FC04A13"/>
    <w:rsid w:val="205145EA"/>
    <w:rsid w:val="2059376C"/>
    <w:rsid w:val="20A37128"/>
    <w:rsid w:val="20BE28FA"/>
    <w:rsid w:val="20DF5087"/>
    <w:rsid w:val="20ED3441"/>
    <w:rsid w:val="21081843"/>
    <w:rsid w:val="21531BD8"/>
    <w:rsid w:val="21737B68"/>
    <w:rsid w:val="219E04D6"/>
    <w:rsid w:val="21AC5196"/>
    <w:rsid w:val="21BE4260"/>
    <w:rsid w:val="220719CB"/>
    <w:rsid w:val="221079C5"/>
    <w:rsid w:val="221841D9"/>
    <w:rsid w:val="228C789B"/>
    <w:rsid w:val="22A17010"/>
    <w:rsid w:val="22A64CFD"/>
    <w:rsid w:val="22D10D86"/>
    <w:rsid w:val="22EF7540"/>
    <w:rsid w:val="234C2E56"/>
    <w:rsid w:val="235D3E86"/>
    <w:rsid w:val="23601CC6"/>
    <w:rsid w:val="2360363F"/>
    <w:rsid w:val="23CD1840"/>
    <w:rsid w:val="23CE20A2"/>
    <w:rsid w:val="23EF73FD"/>
    <w:rsid w:val="23FB4B40"/>
    <w:rsid w:val="246B6020"/>
    <w:rsid w:val="24977401"/>
    <w:rsid w:val="24A658B7"/>
    <w:rsid w:val="24B17E74"/>
    <w:rsid w:val="252004E8"/>
    <w:rsid w:val="25A24702"/>
    <w:rsid w:val="25D33C6B"/>
    <w:rsid w:val="25EB11F9"/>
    <w:rsid w:val="25EB22BB"/>
    <w:rsid w:val="25EC7C93"/>
    <w:rsid w:val="26506B3D"/>
    <w:rsid w:val="265E3B76"/>
    <w:rsid w:val="266168CF"/>
    <w:rsid w:val="266D6E67"/>
    <w:rsid w:val="26A81234"/>
    <w:rsid w:val="26C665E4"/>
    <w:rsid w:val="26C75E94"/>
    <w:rsid w:val="26D3724C"/>
    <w:rsid w:val="26EA1110"/>
    <w:rsid w:val="279347F7"/>
    <w:rsid w:val="27A2580F"/>
    <w:rsid w:val="28410F48"/>
    <w:rsid w:val="28562CB1"/>
    <w:rsid w:val="28B30D56"/>
    <w:rsid w:val="28E739CB"/>
    <w:rsid w:val="28EE28C0"/>
    <w:rsid w:val="29266CC3"/>
    <w:rsid w:val="297543BD"/>
    <w:rsid w:val="29834BD6"/>
    <w:rsid w:val="29857783"/>
    <w:rsid w:val="29CE19E8"/>
    <w:rsid w:val="2A222FB0"/>
    <w:rsid w:val="2A3358AD"/>
    <w:rsid w:val="2A5E69C3"/>
    <w:rsid w:val="2A642124"/>
    <w:rsid w:val="2A6E1A87"/>
    <w:rsid w:val="2A7465EC"/>
    <w:rsid w:val="2A9C6C4E"/>
    <w:rsid w:val="2AB459B1"/>
    <w:rsid w:val="2AD35AFD"/>
    <w:rsid w:val="2AE933E3"/>
    <w:rsid w:val="2B1B3A5E"/>
    <w:rsid w:val="2B1D12A5"/>
    <w:rsid w:val="2B713B69"/>
    <w:rsid w:val="2BBA00D7"/>
    <w:rsid w:val="2BE10AF1"/>
    <w:rsid w:val="2BEE5889"/>
    <w:rsid w:val="2CAF7907"/>
    <w:rsid w:val="2CBA09C2"/>
    <w:rsid w:val="2CE417C1"/>
    <w:rsid w:val="2CFC2613"/>
    <w:rsid w:val="2D4429F8"/>
    <w:rsid w:val="2D4A5E0E"/>
    <w:rsid w:val="2D957143"/>
    <w:rsid w:val="2D961157"/>
    <w:rsid w:val="2DE56B0E"/>
    <w:rsid w:val="2E4A4CA0"/>
    <w:rsid w:val="2E700074"/>
    <w:rsid w:val="2E9E33AC"/>
    <w:rsid w:val="2EF5480C"/>
    <w:rsid w:val="2F1C7017"/>
    <w:rsid w:val="2F7572F8"/>
    <w:rsid w:val="2FF801A6"/>
    <w:rsid w:val="30004865"/>
    <w:rsid w:val="300D20AC"/>
    <w:rsid w:val="304C7311"/>
    <w:rsid w:val="30692127"/>
    <w:rsid w:val="3089061A"/>
    <w:rsid w:val="30C168D9"/>
    <w:rsid w:val="30E821BF"/>
    <w:rsid w:val="312A0758"/>
    <w:rsid w:val="314407FC"/>
    <w:rsid w:val="31934045"/>
    <w:rsid w:val="322459E2"/>
    <w:rsid w:val="327E34B5"/>
    <w:rsid w:val="32862E11"/>
    <w:rsid w:val="332462C6"/>
    <w:rsid w:val="333616BD"/>
    <w:rsid w:val="335462A3"/>
    <w:rsid w:val="33B56B7E"/>
    <w:rsid w:val="33B97592"/>
    <w:rsid w:val="33C121EC"/>
    <w:rsid w:val="34227120"/>
    <w:rsid w:val="345C297B"/>
    <w:rsid w:val="345D56CA"/>
    <w:rsid w:val="346B0297"/>
    <w:rsid w:val="34983BE7"/>
    <w:rsid w:val="34A80FCB"/>
    <w:rsid w:val="34AA7D69"/>
    <w:rsid w:val="34B3564B"/>
    <w:rsid w:val="352F40D1"/>
    <w:rsid w:val="35301763"/>
    <w:rsid w:val="353D6828"/>
    <w:rsid w:val="3547448A"/>
    <w:rsid w:val="35483776"/>
    <w:rsid w:val="35806EDB"/>
    <w:rsid w:val="35BC4413"/>
    <w:rsid w:val="35BD6CBF"/>
    <w:rsid w:val="35D37FF5"/>
    <w:rsid w:val="35E470A1"/>
    <w:rsid w:val="36295D0B"/>
    <w:rsid w:val="370854E5"/>
    <w:rsid w:val="370D15AE"/>
    <w:rsid w:val="370D31C2"/>
    <w:rsid w:val="375D1BB1"/>
    <w:rsid w:val="3788538D"/>
    <w:rsid w:val="37AF563D"/>
    <w:rsid w:val="38017AAD"/>
    <w:rsid w:val="381C0572"/>
    <w:rsid w:val="382C4A0B"/>
    <w:rsid w:val="38560079"/>
    <w:rsid w:val="38982246"/>
    <w:rsid w:val="38E04F56"/>
    <w:rsid w:val="39016A02"/>
    <w:rsid w:val="3904153F"/>
    <w:rsid w:val="391D637C"/>
    <w:rsid w:val="3948750B"/>
    <w:rsid w:val="3A667715"/>
    <w:rsid w:val="3AC20B02"/>
    <w:rsid w:val="3AF4266B"/>
    <w:rsid w:val="3AF529DD"/>
    <w:rsid w:val="3B060644"/>
    <w:rsid w:val="3B266705"/>
    <w:rsid w:val="3B2B1F8F"/>
    <w:rsid w:val="3B3869CC"/>
    <w:rsid w:val="3B907114"/>
    <w:rsid w:val="3BDB1490"/>
    <w:rsid w:val="3C845368"/>
    <w:rsid w:val="3C8B5E0F"/>
    <w:rsid w:val="3CA030CA"/>
    <w:rsid w:val="3CAA3D6D"/>
    <w:rsid w:val="3CE9159D"/>
    <w:rsid w:val="3CEF0854"/>
    <w:rsid w:val="3D133D90"/>
    <w:rsid w:val="3D6C506C"/>
    <w:rsid w:val="3D9114CD"/>
    <w:rsid w:val="3D92021E"/>
    <w:rsid w:val="3DB3784A"/>
    <w:rsid w:val="3DCC7F3E"/>
    <w:rsid w:val="3DF640F6"/>
    <w:rsid w:val="3E535E29"/>
    <w:rsid w:val="3E795241"/>
    <w:rsid w:val="3E8852FF"/>
    <w:rsid w:val="3E8A3937"/>
    <w:rsid w:val="3E954DF7"/>
    <w:rsid w:val="3EBC736C"/>
    <w:rsid w:val="3EDC0042"/>
    <w:rsid w:val="3F277ADB"/>
    <w:rsid w:val="3F3D519B"/>
    <w:rsid w:val="3F4C61F6"/>
    <w:rsid w:val="3F5B3987"/>
    <w:rsid w:val="3F5F364A"/>
    <w:rsid w:val="3F694F4A"/>
    <w:rsid w:val="3F773464"/>
    <w:rsid w:val="3F932723"/>
    <w:rsid w:val="3F937C48"/>
    <w:rsid w:val="3FFC3E14"/>
    <w:rsid w:val="40047695"/>
    <w:rsid w:val="40096D9E"/>
    <w:rsid w:val="40853600"/>
    <w:rsid w:val="40D6464E"/>
    <w:rsid w:val="40F6288E"/>
    <w:rsid w:val="41082F76"/>
    <w:rsid w:val="411C3085"/>
    <w:rsid w:val="41640131"/>
    <w:rsid w:val="417F0A3C"/>
    <w:rsid w:val="41911785"/>
    <w:rsid w:val="41A13141"/>
    <w:rsid w:val="41E17BB1"/>
    <w:rsid w:val="421B6117"/>
    <w:rsid w:val="42740E15"/>
    <w:rsid w:val="42CD1ECD"/>
    <w:rsid w:val="42F6553E"/>
    <w:rsid w:val="432F048D"/>
    <w:rsid w:val="43777DD4"/>
    <w:rsid w:val="438055F0"/>
    <w:rsid w:val="43B846F7"/>
    <w:rsid w:val="441E59CB"/>
    <w:rsid w:val="44382208"/>
    <w:rsid w:val="4457569F"/>
    <w:rsid w:val="446B091E"/>
    <w:rsid w:val="449E219B"/>
    <w:rsid w:val="44D82C28"/>
    <w:rsid w:val="44EA21ED"/>
    <w:rsid w:val="45343F09"/>
    <w:rsid w:val="45E932B8"/>
    <w:rsid w:val="4633525F"/>
    <w:rsid w:val="46391FA1"/>
    <w:rsid w:val="46545120"/>
    <w:rsid w:val="466B35A1"/>
    <w:rsid w:val="46806496"/>
    <w:rsid w:val="46877BC6"/>
    <w:rsid w:val="46904974"/>
    <w:rsid w:val="46BB506B"/>
    <w:rsid w:val="476B3542"/>
    <w:rsid w:val="477118E8"/>
    <w:rsid w:val="477A0DA4"/>
    <w:rsid w:val="480A1A1C"/>
    <w:rsid w:val="48256F97"/>
    <w:rsid w:val="48373C49"/>
    <w:rsid w:val="48B8280E"/>
    <w:rsid w:val="49306550"/>
    <w:rsid w:val="493076CB"/>
    <w:rsid w:val="493F0CDE"/>
    <w:rsid w:val="49433769"/>
    <w:rsid w:val="49622D55"/>
    <w:rsid w:val="49680C21"/>
    <w:rsid w:val="496A4C72"/>
    <w:rsid w:val="49964CDF"/>
    <w:rsid w:val="49B27489"/>
    <w:rsid w:val="4A077C57"/>
    <w:rsid w:val="4A142492"/>
    <w:rsid w:val="4A181B79"/>
    <w:rsid w:val="4A1C1089"/>
    <w:rsid w:val="4A733A9C"/>
    <w:rsid w:val="4A9123B3"/>
    <w:rsid w:val="4AE0498D"/>
    <w:rsid w:val="4B634479"/>
    <w:rsid w:val="4B640B0F"/>
    <w:rsid w:val="4B861830"/>
    <w:rsid w:val="4BD074D4"/>
    <w:rsid w:val="4C1A3A44"/>
    <w:rsid w:val="4C1E7CE2"/>
    <w:rsid w:val="4C2D20F8"/>
    <w:rsid w:val="4C5F33D5"/>
    <w:rsid w:val="4C864A47"/>
    <w:rsid w:val="4CBE281B"/>
    <w:rsid w:val="4D0F7DB7"/>
    <w:rsid w:val="4D1D0D54"/>
    <w:rsid w:val="4D202E82"/>
    <w:rsid w:val="4D430CFA"/>
    <w:rsid w:val="4D8B0805"/>
    <w:rsid w:val="4D9174F5"/>
    <w:rsid w:val="4DAA7742"/>
    <w:rsid w:val="4DDC7FA1"/>
    <w:rsid w:val="4DEC34DC"/>
    <w:rsid w:val="4DF40812"/>
    <w:rsid w:val="4E15543E"/>
    <w:rsid w:val="4E32294F"/>
    <w:rsid w:val="4E8B567B"/>
    <w:rsid w:val="4EAD09D1"/>
    <w:rsid w:val="4EF27DB5"/>
    <w:rsid w:val="4EF41409"/>
    <w:rsid w:val="4EF9155D"/>
    <w:rsid w:val="4F0B6F6B"/>
    <w:rsid w:val="4F501282"/>
    <w:rsid w:val="4F924B99"/>
    <w:rsid w:val="4FA24173"/>
    <w:rsid w:val="4FA54D79"/>
    <w:rsid w:val="4FB07919"/>
    <w:rsid w:val="4FB13384"/>
    <w:rsid w:val="4FC8340F"/>
    <w:rsid w:val="50025C4F"/>
    <w:rsid w:val="50F177BF"/>
    <w:rsid w:val="5152418D"/>
    <w:rsid w:val="51AD4A9A"/>
    <w:rsid w:val="51AD6459"/>
    <w:rsid w:val="51BB15E0"/>
    <w:rsid w:val="51CB68E4"/>
    <w:rsid w:val="51CD6F34"/>
    <w:rsid w:val="51D403E2"/>
    <w:rsid w:val="51F91F9C"/>
    <w:rsid w:val="52054A9D"/>
    <w:rsid w:val="52C80519"/>
    <w:rsid w:val="52E67622"/>
    <w:rsid w:val="52F50E0E"/>
    <w:rsid w:val="53202E5F"/>
    <w:rsid w:val="53375D83"/>
    <w:rsid w:val="533B1F3C"/>
    <w:rsid w:val="53490274"/>
    <w:rsid w:val="53587409"/>
    <w:rsid w:val="53603740"/>
    <w:rsid w:val="53D82820"/>
    <w:rsid w:val="544C6E47"/>
    <w:rsid w:val="54F52DE3"/>
    <w:rsid w:val="55751635"/>
    <w:rsid w:val="55964948"/>
    <w:rsid w:val="55AB108A"/>
    <w:rsid w:val="55F0216E"/>
    <w:rsid w:val="561302A1"/>
    <w:rsid w:val="56396A34"/>
    <w:rsid w:val="563B7C87"/>
    <w:rsid w:val="5677010D"/>
    <w:rsid w:val="56A2712D"/>
    <w:rsid w:val="56B1211C"/>
    <w:rsid w:val="56C72A1D"/>
    <w:rsid w:val="56DF526A"/>
    <w:rsid w:val="57646820"/>
    <w:rsid w:val="577C4999"/>
    <w:rsid w:val="579C60B6"/>
    <w:rsid w:val="57A01FAA"/>
    <w:rsid w:val="57A76468"/>
    <w:rsid w:val="57D64F47"/>
    <w:rsid w:val="57E73F67"/>
    <w:rsid w:val="57E96277"/>
    <w:rsid w:val="58483B87"/>
    <w:rsid w:val="58A67A95"/>
    <w:rsid w:val="58B6068B"/>
    <w:rsid w:val="58B75ECC"/>
    <w:rsid w:val="58DC70B2"/>
    <w:rsid w:val="590B337A"/>
    <w:rsid w:val="59133976"/>
    <w:rsid w:val="59267A9D"/>
    <w:rsid w:val="598314A9"/>
    <w:rsid w:val="59A909D4"/>
    <w:rsid w:val="59B95884"/>
    <w:rsid w:val="59C3433D"/>
    <w:rsid w:val="59C42950"/>
    <w:rsid w:val="59F76101"/>
    <w:rsid w:val="59F802FB"/>
    <w:rsid w:val="5A5E37F8"/>
    <w:rsid w:val="5AD81937"/>
    <w:rsid w:val="5AEB73C2"/>
    <w:rsid w:val="5B1A5BD7"/>
    <w:rsid w:val="5B255B70"/>
    <w:rsid w:val="5B297883"/>
    <w:rsid w:val="5B581938"/>
    <w:rsid w:val="5B607D19"/>
    <w:rsid w:val="5B8002EA"/>
    <w:rsid w:val="5BC21609"/>
    <w:rsid w:val="5C0717B0"/>
    <w:rsid w:val="5C094ADC"/>
    <w:rsid w:val="5C2019ED"/>
    <w:rsid w:val="5C410094"/>
    <w:rsid w:val="5CA77EA3"/>
    <w:rsid w:val="5CD63C18"/>
    <w:rsid w:val="5CF6079F"/>
    <w:rsid w:val="5D0726A4"/>
    <w:rsid w:val="5D0C5D7E"/>
    <w:rsid w:val="5D102E47"/>
    <w:rsid w:val="5D153C1E"/>
    <w:rsid w:val="5D1D08C7"/>
    <w:rsid w:val="5D7B32B2"/>
    <w:rsid w:val="5D822CB5"/>
    <w:rsid w:val="5D8A3EC0"/>
    <w:rsid w:val="5DD663AE"/>
    <w:rsid w:val="5DF56E7F"/>
    <w:rsid w:val="5E37233D"/>
    <w:rsid w:val="5E492324"/>
    <w:rsid w:val="5E596D7F"/>
    <w:rsid w:val="5E5E3940"/>
    <w:rsid w:val="5ECD6036"/>
    <w:rsid w:val="5EF75C58"/>
    <w:rsid w:val="5F0E6F08"/>
    <w:rsid w:val="5F1E06B8"/>
    <w:rsid w:val="5F77297E"/>
    <w:rsid w:val="5F821C49"/>
    <w:rsid w:val="5FB43A55"/>
    <w:rsid w:val="5FD203BF"/>
    <w:rsid w:val="5FD23765"/>
    <w:rsid w:val="5FEF39AF"/>
    <w:rsid w:val="5FF307B5"/>
    <w:rsid w:val="5FFA0FED"/>
    <w:rsid w:val="60005F16"/>
    <w:rsid w:val="600F7AAF"/>
    <w:rsid w:val="60112533"/>
    <w:rsid w:val="603370EC"/>
    <w:rsid w:val="60483B44"/>
    <w:rsid w:val="60987E97"/>
    <w:rsid w:val="60B10A6D"/>
    <w:rsid w:val="61054E35"/>
    <w:rsid w:val="613365F0"/>
    <w:rsid w:val="616E1F7D"/>
    <w:rsid w:val="617479A2"/>
    <w:rsid w:val="61C20227"/>
    <w:rsid w:val="61CD20E8"/>
    <w:rsid w:val="61FD59FE"/>
    <w:rsid w:val="62241937"/>
    <w:rsid w:val="62583DDB"/>
    <w:rsid w:val="62741FF0"/>
    <w:rsid w:val="62E13853"/>
    <w:rsid w:val="62FD27FD"/>
    <w:rsid w:val="631D1C80"/>
    <w:rsid w:val="633E58CC"/>
    <w:rsid w:val="6340285D"/>
    <w:rsid w:val="6396160E"/>
    <w:rsid w:val="64554D79"/>
    <w:rsid w:val="64973794"/>
    <w:rsid w:val="649D2DBB"/>
    <w:rsid w:val="64FB7C1B"/>
    <w:rsid w:val="652C4884"/>
    <w:rsid w:val="653D7D69"/>
    <w:rsid w:val="656C667D"/>
    <w:rsid w:val="65A85783"/>
    <w:rsid w:val="65C63AB0"/>
    <w:rsid w:val="65E016CC"/>
    <w:rsid w:val="661A1E33"/>
    <w:rsid w:val="664F1BA0"/>
    <w:rsid w:val="66582D8C"/>
    <w:rsid w:val="66802A18"/>
    <w:rsid w:val="66941ECA"/>
    <w:rsid w:val="66CE639E"/>
    <w:rsid w:val="66E77513"/>
    <w:rsid w:val="67021393"/>
    <w:rsid w:val="67124D66"/>
    <w:rsid w:val="672C66A4"/>
    <w:rsid w:val="67D8497B"/>
    <w:rsid w:val="68632197"/>
    <w:rsid w:val="68843520"/>
    <w:rsid w:val="68F34D56"/>
    <w:rsid w:val="6914308F"/>
    <w:rsid w:val="69484627"/>
    <w:rsid w:val="694C0680"/>
    <w:rsid w:val="69777351"/>
    <w:rsid w:val="69A27389"/>
    <w:rsid w:val="69AE10BB"/>
    <w:rsid w:val="69BB431E"/>
    <w:rsid w:val="69C41860"/>
    <w:rsid w:val="6A1B51D6"/>
    <w:rsid w:val="6A276E7E"/>
    <w:rsid w:val="6A3B526F"/>
    <w:rsid w:val="6A480B03"/>
    <w:rsid w:val="6A5F17E6"/>
    <w:rsid w:val="6A86373E"/>
    <w:rsid w:val="6AF5066E"/>
    <w:rsid w:val="6B02533F"/>
    <w:rsid w:val="6B093A1F"/>
    <w:rsid w:val="6B0C42F6"/>
    <w:rsid w:val="6B4551DA"/>
    <w:rsid w:val="6B794839"/>
    <w:rsid w:val="6B9C0EDC"/>
    <w:rsid w:val="6C0667BA"/>
    <w:rsid w:val="6C157259"/>
    <w:rsid w:val="6C2951AE"/>
    <w:rsid w:val="6C447BF0"/>
    <w:rsid w:val="6C7F4C55"/>
    <w:rsid w:val="6C9D42C2"/>
    <w:rsid w:val="6CDE072E"/>
    <w:rsid w:val="6D2851A5"/>
    <w:rsid w:val="6D2A4EC3"/>
    <w:rsid w:val="6D3F3B20"/>
    <w:rsid w:val="6D582DD3"/>
    <w:rsid w:val="6D5C7E3F"/>
    <w:rsid w:val="6D614F9C"/>
    <w:rsid w:val="6D8D5B32"/>
    <w:rsid w:val="6E492F65"/>
    <w:rsid w:val="6F3C5D61"/>
    <w:rsid w:val="6F410B0D"/>
    <w:rsid w:val="6F423C62"/>
    <w:rsid w:val="6F5E48A7"/>
    <w:rsid w:val="6F616B2A"/>
    <w:rsid w:val="6F8B23BD"/>
    <w:rsid w:val="6FA07B7F"/>
    <w:rsid w:val="6FCD552C"/>
    <w:rsid w:val="6FD97354"/>
    <w:rsid w:val="6FDA1248"/>
    <w:rsid w:val="700E05EB"/>
    <w:rsid w:val="70306B2B"/>
    <w:rsid w:val="708D112C"/>
    <w:rsid w:val="70AA23EA"/>
    <w:rsid w:val="70C84596"/>
    <w:rsid w:val="70EB7A43"/>
    <w:rsid w:val="714F2FD8"/>
    <w:rsid w:val="71753005"/>
    <w:rsid w:val="71E03B9D"/>
    <w:rsid w:val="720A5C1F"/>
    <w:rsid w:val="72242C43"/>
    <w:rsid w:val="728E1C4A"/>
    <w:rsid w:val="72AC5D2D"/>
    <w:rsid w:val="72AD044E"/>
    <w:rsid w:val="730B3B23"/>
    <w:rsid w:val="737D2B36"/>
    <w:rsid w:val="73D1771C"/>
    <w:rsid w:val="74B57586"/>
    <w:rsid w:val="74B7413B"/>
    <w:rsid w:val="74B80897"/>
    <w:rsid w:val="74F070EC"/>
    <w:rsid w:val="7500027A"/>
    <w:rsid w:val="75337EE9"/>
    <w:rsid w:val="75660767"/>
    <w:rsid w:val="75674ED0"/>
    <w:rsid w:val="75D32036"/>
    <w:rsid w:val="75D51537"/>
    <w:rsid w:val="76003113"/>
    <w:rsid w:val="762430EF"/>
    <w:rsid w:val="7624592A"/>
    <w:rsid w:val="763C2813"/>
    <w:rsid w:val="76780840"/>
    <w:rsid w:val="769B2750"/>
    <w:rsid w:val="76DD47CB"/>
    <w:rsid w:val="7715114E"/>
    <w:rsid w:val="773E6814"/>
    <w:rsid w:val="776963F7"/>
    <w:rsid w:val="7772736D"/>
    <w:rsid w:val="77762AC5"/>
    <w:rsid w:val="77C04D6E"/>
    <w:rsid w:val="78045587"/>
    <w:rsid w:val="780B68AD"/>
    <w:rsid w:val="78383A61"/>
    <w:rsid w:val="783B37A8"/>
    <w:rsid w:val="78582246"/>
    <w:rsid w:val="78674D7E"/>
    <w:rsid w:val="786C55A0"/>
    <w:rsid w:val="78954EC1"/>
    <w:rsid w:val="78AC5E64"/>
    <w:rsid w:val="78D72B88"/>
    <w:rsid w:val="78DA0032"/>
    <w:rsid w:val="78E8037A"/>
    <w:rsid w:val="79554474"/>
    <w:rsid w:val="79A720FC"/>
    <w:rsid w:val="79DF0BD6"/>
    <w:rsid w:val="79EA2ACA"/>
    <w:rsid w:val="7A160793"/>
    <w:rsid w:val="7A1F7F15"/>
    <w:rsid w:val="7A202728"/>
    <w:rsid w:val="7A346CF6"/>
    <w:rsid w:val="7A3638ED"/>
    <w:rsid w:val="7A5B7380"/>
    <w:rsid w:val="7A7125A1"/>
    <w:rsid w:val="7B085807"/>
    <w:rsid w:val="7C5A69A0"/>
    <w:rsid w:val="7C63299D"/>
    <w:rsid w:val="7C696542"/>
    <w:rsid w:val="7C743C39"/>
    <w:rsid w:val="7C8A2744"/>
    <w:rsid w:val="7C943F02"/>
    <w:rsid w:val="7CA154B1"/>
    <w:rsid w:val="7CC4321D"/>
    <w:rsid w:val="7D1230F2"/>
    <w:rsid w:val="7D28204D"/>
    <w:rsid w:val="7DBD310C"/>
    <w:rsid w:val="7DD008EF"/>
    <w:rsid w:val="7E3273D1"/>
    <w:rsid w:val="7E473CBA"/>
    <w:rsid w:val="7E693A41"/>
    <w:rsid w:val="7E756B8D"/>
    <w:rsid w:val="7E7E4D6C"/>
    <w:rsid w:val="7E8A42CB"/>
    <w:rsid w:val="7EA009A5"/>
    <w:rsid w:val="7EE9455F"/>
    <w:rsid w:val="7EEF7F8A"/>
    <w:rsid w:val="7F1865D1"/>
    <w:rsid w:val="7F513048"/>
    <w:rsid w:val="7F755F26"/>
    <w:rsid w:val="7F964756"/>
    <w:rsid w:val="7FD14E18"/>
    <w:rsid w:val="7F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iPriority="39" w:name="toc 3"/>
    <w:lsdException w:qFormat="1" w:unhideWhenUsed="0" w:uiPriority="9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宋体" w:hAnsi="宋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qFormat/>
    <w:uiPriority w:val="99"/>
    <w:pPr>
      <w:keepNext/>
      <w:keepLines/>
      <w:snapToGrid w:val="0"/>
      <w:spacing w:before="260" w:after="260"/>
      <w:outlineLvl w:val="1"/>
    </w:pPr>
    <w:rPr>
      <w:rFonts w:ascii="Cambria" w:hAnsi="Cambria" w:eastAsia="黑体" w:cs="Cambria"/>
      <w:b/>
      <w:bCs/>
    </w:rPr>
  </w:style>
  <w:style w:type="paragraph" w:styleId="5">
    <w:name w:val="heading 3"/>
    <w:basedOn w:val="1"/>
    <w:next w:val="1"/>
    <w:link w:val="34"/>
    <w:qFormat/>
    <w:uiPriority w:val="99"/>
    <w:pPr>
      <w:keepNext/>
      <w:keepLines/>
      <w:spacing w:line="413" w:lineRule="auto"/>
      <w:outlineLvl w:val="2"/>
    </w:pPr>
    <w:rPr>
      <w:rFonts w:eastAsia="黑体"/>
      <w:sz w:val="28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35"/>
    <w:qFormat/>
    <w:uiPriority w:val="99"/>
    <w:rPr>
      <w:rFonts w:ascii="Calibri" w:hAnsi="Calibri"/>
    </w:rPr>
  </w:style>
  <w:style w:type="paragraph" w:styleId="6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/>
      <w:szCs w:val="32"/>
    </w:rPr>
  </w:style>
  <w:style w:type="paragraph" w:styleId="7">
    <w:name w:val="Normal Indent"/>
    <w:basedOn w:val="1"/>
    <w:qFormat/>
    <w:uiPriority w:val="99"/>
    <w:pPr>
      <w:ind w:firstLine="420"/>
    </w:pPr>
  </w:style>
  <w:style w:type="paragraph" w:styleId="8">
    <w:name w:val="index 5"/>
    <w:basedOn w:val="1"/>
    <w:next w:val="1"/>
    <w:qFormat/>
    <w:uiPriority w:val="99"/>
    <w:pPr>
      <w:ind w:left="1680"/>
    </w:pPr>
  </w:style>
  <w:style w:type="paragraph" w:styleId="9">
    <w:name w:val="annotation text"/>
    <w:basedOn w:val="1"/>
    <w:link w:val="36"/>
    <w:qFormat/>
    <w:uiPriority w:val="99"/>
    <w:pPr>
      <w:jc w:val="left"/>
    </w:pPr>
  </w:style>
  <w:style w:type="paragraph" w:styleId="10">
    <w:name w:val="Body Text"/>
    <w:basedOn w:val="1"/>
    <w:next w:val="11"/>
    <w:link w:val="37"/>
    <w:qFormat/>
    <w:uiPriority w:val="99"/>
    <w:pPr>
      <w:spacing w:after="120"/>
    </w:pPr>
  </w:style>
  <w:style w:type="paragraph" w:customStyle="1" w:styleId="11">
    <w:name w:val="Message Header1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2">
    <w:name w:val="Body Text Indent"/>
    <w:basedOn w:val="1"/>
    <w:link w:val="38"/>
    <w:qFormat/>
    <w:uiPriority w:val="99"/>
    <w:pPr>
      <w:spacing w:line="360" w:lineRule="auto"/>
      <w:ind w:firstLine="540"/>
      <w:jc w:val="left"/>
    </w:pPr>
    <w:rPr>
      <w:rFonts w:ascii="仿宋_GB2312" w:hAnsi="Calibri" w:eastAsia="仿宋_GB2312"/>
      <w:sz w:val="32"/>
      <w:szCs w:val="32"/>
    </w:rPr>
  </w:style>
  <w:style w:type="paragraph" w:styleId="13">
    <w:name w:val="Plain Text"/>
    <w:basedOn w:val="1"/>
    <w:link w:val="39"/>
    <w:qFormat/>
    <w:uiPriority w:val="99"/>
    <w:rPr>
      <w:rFonts w:ascii="Courier" w:hAnsi="Courier"/>
      <w:szCs w:val="20"/>
    </w:rPr>
  </w:style>
  <w:style w:type="paragraph" w:styleId="14">
    <w:name w:val="Date"/>
    <w:basedOn w:val="1"/>
    <w:next w:val="1"/>
    <w:link w:val="40"/>
    <w:qFormat/>
    <w:uiPriority w:val="99"/>
    <w:rPr>
      <w:rFonts w:ascii="Arial" w:hAnsi="Arial"/>
      <w:sz w:val="24"/>
    </w:rPr>
  </w:style>
  <w:style w:type="paragraph" w:styleId="15">
    <w:name w:val="Body Text Indent 2"/>
    <w:basedOn w:val="1"/>
    <w:link w:val="41"/>
    <w:qFormat/>
    <w:uiPriority w:val="99"/>
    <w:pPr>
      <w:spacing w:after="120" w:line="480" w:lineRule="auto"/>
      <w:ind w:left="420" w:leftChars="200"/>
    </w:pPr>
  </w:style>
  <w:style w:type="paragraph" w:styleId="16">
    <w:name w:val="footer"/>
    <w:basedOn w:val="1"/>
    <w:next w:val="8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link w:val="4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toc 1"/>
    <w:basedOn w:val="1"/>
    <w:next w:val="1"/>
    <w:qFormat/>
    <w:uiPriority w:val="99"/>
  </w:style>
  <w:style w:type="paragraph" w:styleId="19">
    <w:name w:val="toc 4"/>
    <w:basedOn w:val="1"/>
    <w:next w:val="1"/>
    <w:qFormat/>
    <w:uiPriority w:val="99"/>
    <w:pPr>
      <w:wordWrap w:val="0"/>
      <w:ind w:left="1106"/>
    </w:pPr>
    <w:rPr>
      <w:rFonts w:ascii="Calibri" w:hAnsi="Calibri"/>
      <w:szCs w:val="22"/>
    </w:rPr>
  </w:style>
  <w:style w:type="paragraph" w:styleId="20">
    <w:name w:val="toc 2"/>
    <w:basedOn w:val="1"/>
    <w:next w:val="1"/>
    <w:qFormat/>
    <w:uiPriority w:val="99"/>
    <w:pPr>
      <w:spacing w:before="240" w:after="240"/>
      <w:ind w:left="210" w:firstLine="883" w:firstLineChars="200"/>
    </w:pPr>
    <w:rPr>
      <w:rFonts w:ascii="Calibri" w:hAnsi="Calibri" w:cs="Calibri"/>
      <w:smallCaps/>
      <w:sz w:val="24"/>
      <w:szCs w:val="20"/>
    </w:rPr>
  </w:style>
  <w:style w:type="paragraph" w:styleId="21">
    <w:name w:val="Body Text 2"/>
    <w:basedOn w:val="1"/>
    <w:next w:val="10"/>
    <w:link w:val="44"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link w:val="45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4">
    <w:name w:val="Body Text First Indent"/>
    <w:basedOn w:val="10"/>
    <w:next w:val="1"/>
    <w:link w:val="46"/>
    <w:qFormat/>
    <w:uiPriority w:val="99"/>
    <w:pPr>
      <w:spacing w:line="360" w:lineRule="auto"/>
      <w:ind w:firstLine="420"/>
    </w:pPr>
    <w:rPr>
      <w:rFonts w:ascii="宋体" w:hAnsi="宋体"/>
      <w:sz w:val="24"/>
    </w:rPr>
  </w:style>
  <w:style w:type="paragraph" w:styleId="25">
    <w:name w:val="Body Text First Indent 2"/>
    <w:basedOn w:val="12"/>
    <w:link w:val="47"/>
    <w:qFormat/>
    <w:uiPriority w:val="99"/>
    <w:pPr>
      <w:ind w:firstLine="200" w:firstLineChars="200"/>
      <w:jc w:val="both"/>
    </w:pPr>
    <w:rPr>
      <w:rFonts w:ascii="Calibri" w:eastAsia="宋体"/>
      <w:color w:val="000000"/>
    </w:rPr>
  </w:style>
  <w:style w:type="table" w:styleId="27">
    <w:name w:val="Table Grid"/>
    <w:basedOn w:val="2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character" w:customStyle="1" w:styleId="32">
    <w:name w:val="Heading 1 Char"/>
    <w:basedOn w:val="28"/>
    <w:link w:val="3"/>
    <w:qFormat/>
    <w:uiPriority w:val="9"/>
    <w:rPr>
      <w:b/>
      <w:bCs/>
      <w:kern w:val="44"/>
      <w:sz w:val="44"/>
      <w:szCs w:val="44"/>
    </w:rPr>
  </w:style>
  <w:style w:type="character" w:customStyle="1" w:styleId="33">
    <w:name w:val="Heading 2 Char"/>
    <w:basedOn w:val="2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4">
    <w:name w:val="Heading 3 Char"/>
    <w:basedOn w:val="28"/>
    <w:link w:val="5"/>
    <w:semiHidden/>
    <w:qFormat/>
    <w:uiPriority w:val="9"/>
    <w:rPr>
      <w:b/>
      <w:bCs/>
      <w:sz w:val="32"/>
      <w:szCs w:val="32"/>
    </w:rPr>
  </w:style>
  <w:style w:type="character" w:customStyle="1" w:styleId="35">
    <w:name w:val="Salutation Char"/>
    <w:basedOn w:val="28"/>
    <w:link w:val="2"/>
    <w:semiHidden/>
    <w:qFormat/>
    <w:uiPriority w:val="99"/>
    <w:rPr>
      <w:szCs w:val="24"/>
    </w:rPr>
  </w:style>
  <w:style w:type="character" w:customStyle="1" w:styleId="36">
    <w:name w:val="Comment Text Char"/>
    <w:basedOn w:val="28"/>
    <w:link w:val="9"/>
    <w:semiHidden/>
    <w:qFormat/>
    <w:uiPriority w:val="99"/>
    <w:rPr>
      <w:szCs w:val="24"/>
    </w:rPr>
  </w:style>
  <w:style w:type="character" w:customStyle="1" w:styleId="37">
    <w:name w:val="Body Text Char"/>
    <w:basedOn w:val="28"/>
    <w:link w:val="10"/>
    <w:semiHidden/>
    <w:qFormat/>
    <w:uiPriority w:val="99"/>
    <w:rPr>
      <w:szCs w:val="24"/>
    </w:rPr>
  </w:style>
  <w:style w:type="character" w:customStyle="1" w:styleId="38">
    <w:name w:val="Body Text Indent Char"/>
    <w:basedOn w:val="28"/>
    <w:link w:val="12"/>
    <w:semiHidden/>
    <w:qFormat/>
    <w:uiPriority w:val="99"/>
    <w:rPr>
      <w:szCs w:val="24"/>
    </w:rPr>
  </w:style>
  <w:style w:type="character" w:customStyle="1" w:styleId="39">
    <w:name w:val="Plain Text Char"/>
    <w:basedOn w:val="28"/>
    <w:link w:val="13"/>
    <w:semiHidden/>
    <w:qFormat/>
    <w:uiPriority w:val="99"/>
    <w:rPr>
      <w:rFonts w:ascii="宋体" w:hAnsi="Courier New" w:cs="Courier New"/>
      <w:szCs w:val="21"/>
    </w:rPr>
  </w:style>
  <w:style w:type="character" w:customStyle="1" w:styleId="40">
    <w:name w:val="Date Char"/>
    <w:basedOn w:val="28"/>
    <w:link w:val="14"/>
    <w:semiHidden/>
    <w:qFormat/>
    <w:uiPriority w:val="99"/>
    <w:rPr>
      <w:szCs w:val="24"/>
    </w:rPr>
  </w:style>
  <w:style w:type="character" w:customStyle="1" w:styleId="41">
    <w:name w:val="Body Text Indent 2 Char"/>
    <w:basedOn w:val="28"/>
    <w:link w:val="15"/>
    <w:semiHidden/>
    <w:qFormat/>
    <w:uiPriority w:val="99"/>
    <w:rPr>
      <w:szCs w:val="24"/>
    </w:rPr>
  </w:style>
  <w:style w:type="character" w:customStyle="1" w:styleId="42">
    <w:name w:val="Footer Char"/>
    <w:basedOn w:val="28"/>
    <w:link w:val="16"/>
    <w:semiHidden/>
    <w:qFormat/>
    <w:uiPriority w:val="99"/>
    <w:rPr>
      <w:sz w:val="18"/>
      <w:szCs w:val="18"/>
    </w:rPr>
  </w:style>
  <w:style w:type="character" w:customStyle="1" w:styleId="43">
    <w:name w:val="Header Char"/>
    <w:basedOn w:val="28"/>
    <w:link w:val="17"/>
    <w:semiHidden/>
    <w:qFormat/>
    <w:uiPriority w:val="99"/>
    <w:rPr>
      <w:sz w:val="18"/>
      <w:szCs w:val="18"/>
    </w:rPr>
  </w:style>
  <w:style w:type="character" w:customStyle="1" w:styleId="44">
    <w:name w:val="Body Text 2 Char"/>
    <w:basedOn w:val="28"/>
    <w:link w:val="21"/>
    <w:semiHidden/>
    <w:qFormat/>
    <w:uiPriority w:val="99"/>
    <w:rPr>
      <w:szCs w:val="24"/>
    </w:rPr>
  </w:style>
  <w:style w:type="character" w:customStyle="1" w:styleId="45">
    <w:name w:val="Title Char"/>
    <w:basedOn w:val="28"/>
    <w:link w:val="23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46">
    <w:name w:val="Body Text First Indent Char"/>
    <w:basedOn w:val="37"/>
    <w:link w:val="24"/>
    <w:semiHidden/>
    <w:qFormat/>
    <w:uiPriority w:val="99"/>
  </w:style>
  <w:style w:type="character" w:customStyle="1" w:styleId="47">
    <w:name w:val="Body Text First Indent 2 Char"/>
    <w:basedOn w:val="38"/>
    <w:link w:val="25"/>
    <w:semiHidden/>
    <w:qFormat/>
    <w:uiPriority w:val="99"/>
  </w:style>
  <w:style w:type="paragraph" w:customStyle="1" w:styleId="48">
    <w:name w:val="正文缩进1"/>
    <w:basedOn w:val="1"/>
    <w:qFormat/>
    <w:uiPriority w:val="99"/>
    <w:pPr>
      <w:suppressAutoHyphens/>
      <w:ind w:firstLine="420" w:firstLineChars="200"/>
    </w:pPr>
    <w:rPr>
      <w:rFonts w:ascii="Calibri" w:hAnsi="Calibri" w:eastAsia="仿宋"/>
      <w:sz w:val="32"/>
    </w:rPr>
  </w:style>
  <w:style w:type="paragraph" w:customStyle="1" w:styleId="49">
    <w:name w:val="BodyTextIndent2"/>
    <w:basedOn w:val="1"/>
    <w:qFormat/>
    <w:uiPriority w:val="99"/>
    <w:pPr>
      <w:spacing w:line="480" w:lineRule="auto"/>
      <w:ind w:left="420" w:leftChars="200"/>
      <w:textAlignment w:val="baseline"/>
    </w:pPr>
  </w:style>
  <w:style w:type="paragraph" w:customStyle="1" w:styleId="50">
    <w:name w:val="Salutation_23afa851-d5c3-4179-afb3-073e6d530fc0"/>
    <w:basedOn w:val="1"/>
    <w:next w:val="1"/>
    <w:qFormat/>
    <w:uiPriority w:val="99"/>
  </w:style>
  <w:style w:type="paragraph" w:customStyle="1" w:styleId="51">
    <w:name w:val="Default"/>
    <w:qFormat/>
    <w:uiPriority w:val="99"/>
    <w:pPr>
      <w:widowControl w:val="0"/>
    </w:pPr>
    <w:rPr>
      <w:rFonts w:ascii="方正小标宋简体" w:hAnsi="Times New Roman" w:eastAsia="方正小标宋简体" w:cs="方正小标宋简体"/>
      <w:color w:val="000000"/>
      <w:kern w:val="0"/>
      <w:sz w:val="24"/>
      <w:szCs w:val="24"/>
      <w:lang w:val="en-US" w:eastAsia="zh-CN" w:bidi="ar-SA"/>
    </w:rPr>
  </w:style>
  <w:style w:type="paragraph" w:customStyle="1" w:styleId="52">
    <w:name w:val="纯文本1"/>
    <w:basedOn w:val="1"/>
    <w:qFormat/>
    <w:uiPriority w:val="99"/>
    <w:rPr>
      <w:rFonts w:ascii="宋体" w:hAnsi="Courier New"/>
    </w:rPr>
  </w:style>
  <w:style w:type="paragraph" w:customStyle="1" w:styleId="53">
    <w:name w:val="信息标题1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4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55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56">
    <w:name w:val="NormalCharacter"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57">
    <w:name w:val="列出段落1"/>
    <w:basedOn w:val="1"/>
    <w:qFormat/>
    <w:uiPriority w:val="99"/>
    <w:pPr>
      <w:ind w:firstLine="420" w:firstLineChars="200"/>
    </w:pPr>
    <w:rPr>
      <w:rFonts w:ascii="Calibri" w:hAnsi="Calibri" w:cs="黑体"/>
    </w:rPr>
  </w:style>
  <w:style w:type="paragraph" w:customStyle="1" w:styleId="58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正文 New"/>
    <w:next w:val="6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标题 2 New"/>
    <w:basedOn w:val="59"/>
    <w:next w:val="59"/>
    <w:qFormat/>
    <w:uiPriority w:val="99"/>
    <w:pPr>
      <w:keepNext/>
      <w:keepLines/>
      <w:snapToGrid w:val="0"/>
      <w:outlineLvl w:val="1"/>
    </w:pPr>
    <w:rPr>
      <w:rFonts w:ascii="Cambria" w:hAnsi="Cambria" w:eastAsia="黑体"/>
      <w:b/>
      <w:bCs/>
      <w:szCs w:val="32"/>
    </w:rPr>
  </w:style>
  <w:style w:type="paragraph" w:customStyle="1" w:styleId="61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列出段落11"/>
    <w:basedOn w:val="1"/>
    <w:qFormat/>
    <w:uiPriority w:val="99"/>
    <w:pPr>
      <w:ind w:firstLine="420" w:firstLineChars="200"/>
    </w:pPr>
  </w:style>
  <w:style w:type="character" w:customStyle="1" w:styleId="63">
    <w:name w:val="Page Number1"/>
    <w:basedOn w:val="28"/>
    <w:qFormat/>
    <w:uiPriority w:val="99"/>
    <w:rPr>
      <w:rFonts w:cs="Times New Roman"/>
    </w:rPr>
  </w:style>
  <w:style w:type="paragraph" w:customStyle="1" w:styleId="64">
    <w:name w:val="Normal (Web)1"/>
    <w:basedOn w:val="59"/>
    <w:qFormat/>
    <w:uiPriority w:val="99"/>
    <w:pPr>
      <w:widowControl/>
      <w:ind w:left="50" w:right="50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UserStyle_1"/>
    <w:qFormat/>
    <w:uiPriority w:val="99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66">
    <w:name w:val="UserStyle_4"/>
    <w:qFormat/>
    <w:uiPriority w:val="99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67">
    <w:name w:val="UserStyle_2"/>
    <w:basedOn w:val="68"/>
    <w:qFormat/>
    <w:uiPriority w:val="99"/>
    <w:rPr>
      <w:rFonts w:ascii="Calibri" w:hAnsi="Calibri"/>
      <w:sz w:val="24"/>
    </w:rPr>
  </w:style>
  <w:style w:type="paragraph" w:customStyle="1" w:styleId="68">
    <w:name w:val="UserStyle_3"/>
    <w:qFormat/>
    <w:uiPriority w:val="99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列出段落"/>
    <w:basedOn w:val="1"/>
    <w:qFormat/>
    <w:uiPriority w:val="99"/>
    <w:pPr>
      <w:ind w:firstLine="420" w:firstLineChars="200"/>
    </w:pPr>
  </w:style>
  <w:style w:type="paragraph" w:customStyle="1" w:styleId="70">
    <w:name w:val="正文 New New"/>
    <w:next w:val="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1">
    <w:name w:val="List Paragraph"/>
    <w:basedOn w:val="1"/>
    <w:qFormat/>
    <w:uiPriority w:val="99"/>
    <w:pPr>
      <w:ind w:firstLine="420" w:firstLineChars="200"/>
    </w:pPr>
  </w:style>
  <w:style w:type="paragraph" w:customStyle="1" w:styleId="72">
    <w:name w:val="普通(网站)1"/>
    <w:basedOn w:val="59"/>
    <w:qFormat/>
    <w:uiPriority w:val="99"/>
    <w:rPr>
      <w:sz w:val="24"/>
    </w:rPr>
  </w:style>
  <w:style w:type="paragraph" w:customStyle="1" w:styleId="73">
    <w:name w:val="msolistparagraph"/>
    <w:basedOn w:val="1"/>
    <w:qFormat/>
    <w:uiPriority w:val="99"/>
    <w:pPr>
      <w:ind w:firstLine="420" w:firstLineChars="200"/>
    </w:pPr>
  </w:style>
  <w:style w:type="paragraph" w:customStyle="1" w:styleId="74">
    <w:name w:val="Salutation1"/>
    <w:basedOn w:val="1"/>
    <w:next w:val="1"/>
    <w:qFormat/>
    <w:uiPriority w:val="99"/>
  </w:style>
  <w:style w:type="paragraph" w:customStyle="1" w:styleId="75">
    <w:name w:val="正文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6">
    <w:name w:val="Salutation2"/>
    <w:basedOn w:val="1"/>
    <w:next w:val="1"/>
    <w:qFormat/>
    <w:uiPriority w:val="99"/>
  </w:style>
  <w:style w:type="paragraph" w:customStyle="1" w:styleId="77">
    <w:name w:val="Normal Indent1"/>
    <w:basedOn w:val="1"/>
    <w:qFormat/>
    <w:uiPriority w:val="99"/>
    <w:pPr>
      <w:ind w:firstLine="420"/>
    </w:pPr>
  </w:style>
  <w:style w:type="paragraph" w:customStyle="1" w:styleId="78">
    <w:name w:val="正文 New New New New New New New New New New New New New New New New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BodyText"/>
    <w:basedOn w:val="1"/>
    <w:qFormat/>
    <w:uiPriority w:val="99"/>
    <w:pPr>
      <w:textAlignment w:val="baseline"/>
    </w:pPr>
    <w:rPr>
      <w:rFonts w:ascii="仿宋" w:hAnsi="仿宋" w:eastAsia="仿宋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430</Words>
  <Characters>448</Characters>
  <Lines>0</Lines>
  <Paragraphs>0</Paragraphs>
  <TotalTime>12</TotalTime>
  <ScaleCrop>false</ScaleCrop>
  <LinksUpToDate>false</LinksUpToDate>
  <CharactersWithSpaces>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. z ZG...</cp:lastModifiedBy>
  <cp:lastPrinted>2024-07-08T09:09:00Z</cp:lastPrinted>
  <dcterms:modified xsi:type="dcterms:W3CDTF">2024-07-09T01:13:34Z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38B6AC6456404EB3880C10E6FAD1C900_12</vt:lpwstr>
  </property>
</Properties>
</file>