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第八届小戏小品比赛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作品申报表</w:t>
      </w:r>
    </w:p>
    <w:tbl>
      <w:tblPr>
        <w:tblStyle w:val="26"/>
        <w:tblpPr w:leftFromText="180" w:rightFromText="180" w:vertAnchor="text" w:horzAnchor="page" w:tblpX="1267" w:tblpY="278"/>
        <w:tblOverlap w:val="never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954"/>
        <w:gridCol w:w="2209"/>
        <w:gridCol w:w="125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作品名称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"/>
                <w:sz w:val="18"/>
                <w:szCs w:val="18"/>
                <w:lang w:eastAsia="zh-CN"/>
              </w:rPr>
              <w:t>注明剧种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组别</w:t>
            </w:r>
          </w:p>
        </w:tc>
        <w:tc>
          <w:tcPr>
            <w:tcW w:w="2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□小戏</w:t>
            </w:r>
            <w:r>
              <w:rPr>
                <w:rFonts w:ascii="仿宋_GB2312" w:hAnsi="仿宋" w:eastAsia="仿宋_GB2312" w:cs="仿宋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□小品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类别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新创作品</w:t>
            </w:r>
            <w:r>
              <w:rPr>
                <w:rFonts w:ascii="仿宋_GB2312" w:hAnsi="仿宋" w:eastAsia="仿宋_GB2312" w:cs="仿宋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Cs w:val="21"/>
              </w:rPr>
              <w:t>□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传统经典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时长</w:t>
            </w:r>
          </w:p>
        </w:tc>
        <w:tc>
          <w:tcPr>
            <w:tcW w:w="2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创作时间</w:t>
            </w:r>
          </w:p>
        </w:tc>
        <w:tc>
          <w:tcPr>
            <w:tcW w:w="75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18"/>
                <w:szCs w:val="18"/>
              </w:rPr>
              <w:t>传统经典作品无需填写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演出单位全称</w:t>
            </w:r>
          </w:p>
        </w:tc>
        <w:tc>
          <w:tcPr>
            <w:tcW w:w="75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演出单位主要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负责人姓名</w:t>
            </w:r>
          </w:p>
        </w:tc>
        <w:tc>
          <w:tcPr>
            <w:tcW w:w="19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168" w:type="dxa"/>
            <w:vAlign w:val="center"/>
          </w:tcPr>
          <w:p>
            <w:pPr>
              <w:spacing w:line="400" w:lineRule="exact"/>
              <w:ind w:right="-99" w:rightChars="-47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演职人员名单</w:t>
            </w:r>
          </w:p>
        </w:tc>
        <w:tc>
          <w:tcPr>
            <w:tcW w:w="7577" w:type="dxa"/>
            <w:gridSpan w:val="4"/>
          </w:tcPr>
          <w:p>
            <w:pPr>
              <w:spacing w:line="400" w:lineRule="exact"/>
              <w:rPr>
                <w:rFonts w:ascii="楷体" w:hAnsi="楷体" w:eastAsia="楷体" w:cs="仿宋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sz w:val="18"/>
                <w:szCs w:val="18"/>
              </w:rPr>
              <w:t>示例：</w:t>
            </w:r>
            <w:r>
              <w:rPr>
                <w:rFonts w:ascii="楷体" w:hAnsi="楷体" w:eastAsia="楷体" w:cs="仿宋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编剧：</w:t>
            </w:r>
            <w:r>
              <w:rPr>
                <w:rFonts w:ascii="楷体" w:hAnsi="楷体" w:eastAsia="楷体" w:cs="仿宋"/>
                <w:sz w:val="18"/>
                <w:szCs w:val="18"/>
              </w:rPr>
              <w:t>XXX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；</w:t>
            </w:r>
            <w:r>
              <w:rPr>
                <w:rFonts w:ascii="楷体" w:hAnsi="楷体" w:eastAsia="楷体" w:cs="仿宋"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导演：</w:t>
            </w:r>
            <w:r>
              <w:rPr>
                <w:rFonts w:ascii="楷体" w:hAnsi="楷体" w:eastAsia="楷体" w:cs="仿宋"/>
                <w:sz w:val="18"/>
                <w:szCs w:val="18"/>
              </w:rPr>
              <w:t>XXX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；</w:t>
            </w:r>
            <w:r>
              <w:rPr>
                <w:rFonts w:ascii="楷体" w:hAnsi="楷体" w:eastAsia="楷体" w:cs="仿宋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演员：</w:t>
            </w:r>
            <w:r>
              <w:rPr>
                <w:rFonts w:ascii="楷体" w:hAnsi="楷体" w:eastAsia="楷体" w:cs="仿宋"/>
                <w:sz w:val="18"/>
                <w:szCs w:val="18"/>
              </w:rPr>
              <w:t>XXX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饰</w:t>
            </w:r>
            <w:r>
              <w:rPr>
                <w:rFonts w:ascii="楷体" w:hAnsi="楷体" w:eastAsia="楷体" w:cs="仿宋"/>
                <w:sz w:val="18"/>
                <w:szCs w:val="18"/>
              </w:rPr>
              <w:t>XXX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，助演人员请注明，如</w:t>
            </w:r>
            <w:r>
              <w:rPr>
                <w:rFonts w:ascii="楷体" w:hAnsi="楷体" w:eastAsia="楷体" w:cs="仿宋"/>
                <w:sz w:val="18"/>
                <w:szCs w:val="18"/>
              </w:rPr>
              <w:t>XXX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饰</w:t>
            </w:r>
            <w:r>
              <w:rPr>
                <w:rFonts w:ascii="楷体" w:hAnsi="楷体" w:eastAsia="楷体" w:cs="仿宋"/>
                <w:sz w:val="18"/>
                <w:szCs w:val="18"/>
              </w:rPr>
              <w:t>XXX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（助演不参评）；</w:t>
            </w:r>
            <w:r>
              <w:rPr>
                <w:rFonts w:ascii="楷体" w:hAnsi="楷体" w:eastAsia="楷体" w:cs="仿宋"/>
                <w:sz w:val="18"/>
                <w:szCs w:val="18"/>
              </w:rPr>
              <w:t>4.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伴奏：</w:t>
            </w:r>
            <w:r>
              <w:rPr>
                <w:rFonts w:ascii="楷体" w:hAnsi="楷体" w:eastAsia="楷体" w:cs="仿宋"/>
                <w:sz w:val="18"/>
                <w:szCs w:val="18"/>
              </w:rPr>
              <w:t>xxx</w:t>
            </w:r>
            <w:r>
              <w:rPr>
                <w:rFonts w:hint="eastAsia" w:ascii="楷体" w:hAnsi="楷体" w:eastAsia="楷体" w:cs="仿宋"/>
                <w:sz w:val="18"/>
                <w:szCs w:val="18"/>
              </w:rPr>
              <w:t>（乐件名称）。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2168" w:type="dxa"/>
            <w:vAlign w:val="center"/>
          </w:tcPr>
          <w:p>
            <w:pPr>
              <w:spacing w:line="400" w:lineRule="exact"/>
              <w:ind w:right="-99" w:rightChars="-47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申报作品简介</w:t>
            </w:r>
          </w:p>
        </w:tc>
        <w:tc>
          <w:tcPr>
            <w:tcW w:w="75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168" w:type="dxa"/>
            <w:vAlign w:val="center"/>
          </w:tcPr>
          <w:p>
            <w:pPr>
              <w:spacing w:line="400" w:lineRule="exact"/>
              <w:ind w:left="-126" w:leftChars="-60" w:right="-99" w:rightChars="-47" w:firstLine="42" w:firstLineChars="15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市级文旅部门（省直相关单位、高校）审核及推荐意见</w:t>
            </w:r>
          </w:p>
        </w:tc>
        <w:tc>
          <w:tcPr>
            <w:tcW w:w="75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注：此表由推荐单位填写。推荐单位指：各市（地）文旅部门、省直相关单位、省内各高校。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-2516469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-2516561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-2516480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rFonts w:asci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  <w: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-251649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-2516500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-2516510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3" o:spid="_x0000_s4103" o:spt="202" type="#_x0000_t202" style="position:absolute;left:0pt;margin-top:0pt;height:144pt;width:144pt;mso-position-horizontal:outside;mso-position-horizontal-relative:margin;mso-wrap-style:none;z-index:-2516520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pict>
        <v:shape id="_x0000_s4104" o:spid="_x0000_s4104" o:spt="202" type="#_x0000_t202" style="position:absolute;left:0pt;margin-top:0pt;height:144pt;width:144pt;mso-position-horizontal:outside;mso-position-horizontal-relative:margin;mso-wrap-style:none;z-index:-2516531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5" o:spid="_x0000_s4105" o:spt="202" type="#_x0000_t202" style="position:absolute;left:0pt;margin-top:0pt;height:144pt;width:144pt;mso-position-horizontal:outside;mso-position-horizontal-relative:margin;mso-wrap-style:none;z-index:-251654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6" o:spid="_x0000_s4106" o:spt="202" type="#_x0000_t202" style="position:absolute;left:0pt;margin-top:0pt;height:144pt;width:144pt;mso-position-horizontal:outside;mso-position-horizontal-relative:margin;mso-wrap-style:none;z-index:-2516551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7" o:spid="_x0000_s4107" o:spt="202" type="#_x0000_t202" style="position:absolute;left:0pt;margin-top:0pt;height:144pt;width:144pt;mso-position-horizontal:right;mso-position-horizontal-relative:margin;mso-wrap-style:none;z-index:-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RaJhK4BAABN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z7nLEhPMzp9/XL69uP0/TMjHzVoTNhS3kOizDy9ihMNevYjOYvuyYAvX1LE&#10;KE6tPl7bq6fMVHm0Wq5WDYUUxeYL4YvH5wkwv9bRs2J0HGh+ta3y8BbzOXVOKdVCvLfO1Rm68JuD&#10;MItHFO5njsXK03a6CNrG/kh6Rhp9xwPtJmfuTaDOli2ZDZiN7WzsE9jdUNeo1MP0cp+JROVWKpxh&#10;L4VpZlXdZb/KUvx6r1mPf8H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9FomErgEAAE0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VlNWUxNTg4NzBiYmMwY2MyMDA4NGUxMWY5NTNmMzMifQ=="/>
  </w:docVars>
  <w:rsids>
    <w:rsidRoot w:val="00E51D5C"/>
    <w:rsid w:val="002C0B5C"/>
    <w:rsid w:val="003A508B"/>
    <w:rsid w:val="0056617C"/>
    <w:rsid w:val="005E1D44"/>
    <w:rsid w:val="0076012D"/>
    <w:rsid w:val="00827782"/>
    <w:rsid w:val="00873BD6"/>
    <w:rsid w:val="00B20DF2"/>
    <w:rsid w:val="00CF2C6F"/>
    <w:rsid w:val="00DE37E4"/>
    <w:rsid w:val="00E51D5C"/>
    <w:rsid w:val="01002744"/>
    <w:rsid w:val="010B0879"/>
    <w:rsid w:val="01275D4F"/>
    <w:rsid w:val="01736F84"/>
    <w:rsid w:val="017D6A4D"/>
    <w:rsid w:val="01A71E43"/>
    <w:rsid w:val="01ED6385"/>
    <w:rsid w:val="01F44027"/>
    <w:rsid w:val="02607A3F"/>
    <w:rsid w:val="027830E4"/>
    <w:rsid w:val="02A452E1"/>
    <w:rsid w:val="02C726B1"/>
    <w:rsid w:val="02C82415"/>
    <w:rsid w:val="03016797"/>
    <w:rsid w:val="031B72BC"/>
    <w:rsid w:val="03222C80"/>
    <w:rsid w:val="03556780"/>
    <w:rsid w:val="038C10A2"/>
    <w:rsid w:val="03B468AF"/>
    <w:rsid w:val="03B52D52"/>
    <w:rsid w:val="0405239C"/>
    <w:rsid w:val="040764B8"/>
    <w:rsid w:val="043368F5"/>
    <w:rsid w:val="04A97E95"/>
    <w:rsid w:val="04F378B0"/>
    <w:rsid w:val="04F37A46"/>
    <w:rsid w:val="05161E55"/>
    <w:rsid w:val="051D6AB5"/>
    <w:rsid w:val="0547371B"/>
    <w:rsid w:val="058475DC"/>
    <w:rsid w:val="05CD1C2A"/>
    <w:rsid w:val="05D4540A"/>
    <w:rsid w:val="06160497"/>
    <w:rsid w:val="063A020A"/>
    <w:rsid w:val="063D0A07"/>
    <w:rsid w:val="06502636"/>
    <w:rsid w:val="06987CDB"/>
    <w:rsid w:val="06D01D89"/>
    <w:rsid w:val="06FF3D70"/>
    <w:rsid w:val="0709029B"/>
    <w:rsid w:val="0715005E"/>
    <w:rsid w:val="07847DE3"/>
    <w:rsid w:val="078C7E5B"/>
    <w:rsid w:val="07BF4B9B"/>
    <w:rsid w:val="07DC27BC"/>
    <w:rsid w:val="07F54AD3"/>
    <w:rsid w:val="07FE0517"/>
    <w:rsid w:val="08140B21"/>
    <w:rsid w:val="082A4A13"/>
    <w:rsid w:val="084D370C"/>
    <w:rsid w:val="089D4E2C"/>
    <w:rsid w:val="09952BEC"/>
    <w:rsid w:val="09BF7671"/>
    <w:rsid w:val="09FD35F4"/>
    <w:rsid w:val="0A5A056E"/>
    <w:rsid w:val="0A6834DD"/>
    <w:rsid w:val="0A71175E"/>
    <w:rsid w:val="0A9E6EBD"/>
    <w:rsid w:val="0AA77DC2"/>
    <w:rsid w:val="0B4276E9"/>
    <w:rsid w:val="0B4D3E35"/>
    <w:rsid w:val="0B790332"/>
    <w:rsid w:val="0B987015"/>
    <w:rsid w:val="0B9925E2"/>
    <w:rsid w:val="0BAC0FA1"/>
    <w:rsid w:val="0BB6383D"/>
    <w:rsid w:val="0BF65BD8"/>
    <w:rsid w:val="0C3360A5"/>
    <w:rsid w:val="0C542684"/>
    <w:rsid w:val="0C5868CC"/>
    <w:rsid w:val="0C63519C"/>
    <w:rsid w:val="0C6F12F7"/>
    <w:rsid w:val="0C7D42D9"/>
    <w:rsid w:val="0CE61A04"/>
    <w:rsid w:val="0CF611B0"/>
    <w:rsid w:val="0D240865"/>
    <w:rsid w:val="0D8B15AF"/>
    <w:rsid w:val="0E432248"/>
    <w:rsid w:val="0E4B05D1"/>
    <w:rsid w:val="0E573125"/>
    <w:rsid w:val="0E7C3F09"/>
    <w:rsid w:val="0E942B10"/>
    <w:rsid w:val="0E9C2905"/>
    <w:rsid w:val="0EBE2713"/>
    <w:rsid w:val="0ECA10A1"/>
    <w:rsid w:val="0ECC7C56"/>
    <w:rsid w:val="0F1420FD"/>
    <w:rsid w:val="0F6D38BE"/>
    <w:rsid w:val="0FD46D28"/>
    <w:rsid w:val="1013638E"/>
    <w:rsid w:val="1038081F"/>
    <w:rsid w:val="103E4F6A"/>
    <w:rsid w:val="1052606C"/>
    <w:rsid w:val="107749BB"/>
    <w:rsid w:val="107A04D3"/>
    <w:rsid w:val="10824DE5"/>
    <w:rsid w:val="108C20E9"/>
    <w:rsid w:val="10CD484F"/>
    <w:rsid w:val="113B56F5"/>
    <w:rsid w:val="114E50F6"/>
    <w:rsid w:val="118D06DB"/>
    <w:rsid w:val="119844AA"/>
    <w:rsid w:val="119B041F"/>
    <w:rsid w:val="119F2F0B"/>
    <w:rsid w:val="11A2568E"/>
    <w:rsid w:val="11D62957"/>
    <w:rsid w:val="1257542B"/>
    <w:rsid w:val="12EF7771"/>
    <w:rsid w:val="130B1AB5"/>
    <w:rsid w:val="133940E6"/>
    <w:rsid w:val="137660AF"/>
    <w:rsid w:val="138E62EB"/>
    <w:rsid w:val="13A03BFE"/>
    <w:rsid w:val="13BB3A04"/>
    <w:rsid w:val="13ED5D86"/>
    <w:rsid w:val="14176388"/>
    <w:rsid w:val="145B0F5F"/>
    <w:rsid w:val="146F70E2"/>
    <w:rsid w:val="149618F7"/>
    <w:rsid w:val="14D66CFA"/>
    <w:rsid w:val="1547666C"/>
    <w:rsid w:val="15741DD2"/>
    <w:rsid w:val="15770214"/>
    <w:rsid w:val="15F84427"/>
    <w:rsid w:val="161C28BE"/>
    <w:rsid w:val="163341DF"/>
    <w:rsid w:val="166E3D25"/>
    <w:rsid w:val="1686286E"/>
    <w:rsid w:val="168E6F24"/>
    <w:rsid w:val="16A20BC1"/>
    <w:rsid w:val="16B63DF9"/>
    <w:rsid w:val="16C11BFF"/>
    <w:rsid w:val="16DC2230"/>
    <w:rsid w:val="16E167FD"/>
    <w:rsid w:val="16FD2635"/>
    <w:rsid w:val="170A4A16"/>
    <w:rsid w:val="172D61DA"/>
    <w:rsid w:val="178E015F"/>
    <w:rsid w:val="17A27492"/>
    <w:rsid w:val="17B93B33"/>
    <w:rsid w:val="17D76BD5"/>
    <w:rsid w:val="18096434"/>
    <w:rsid w:val="1868182A"/>
    <w:rsid w:val="18737B00"/>
    <w:rsid w:val="187A5CFF"/>
    <w:rsid w:val="189A2D1C"/>
    <w:rsid w:val="18C1268F"/>
    <w:rsid w:val="18C714AD"/>
    <w:rsid w:val="18D752D4"/>
    <w:rsid w:val="18F04F12"/>
    <w:rsid w:val="18F850F3"/>
    <w:rsid w:val="19594B4C"/>
    <w:rsid w:val="19814367"/>
    <w:rsid w:val="19B95C5B"/>
    <w:rsid w:val="19E33117"/>
    <w:rsid w:val="1A7920F3"/>
    <w:rsid w:val="1A9756FD"/>
    <w:rsid w:val="1A994C36"/>
    <w:rsid w:val="1AA436EB"/>
    <w:rsid w:val="1AC7795C"/>
    <w:rsid w:val="1ADB7285"/>
    <w:rsid w:val="1AF87672"/>
    <w:rsid w:val="1B1013BC"/>
    <w:rsid w:val="1B27258B"/>
    <w:rsid w:val="1B3375E0"/>
    <w:rsid w:val="1B8F10D8"/>
    <w:rsid w:val="1BEB3A02"/>
    <w:rsid w:val="1BEE04BC"/>
    <w:rsid w:val="1C192648"/>
    <w:rsid w:val="1C1A5EB4"/>
    <w:rsid w:val="1C552C71"/>
    <w:rsid w:val="1C6F1B4B"/>
    <w:rsid w:val="1C95451F"/>
    <w:rsid w:val="1CB956E4"/>
    <w:rsid w:val="1CD84E04"/>
    <w:rsid w:val="1CDB1C16"/>
    <w:rsid w:val="1CFB36AD"/>
    <w:rsid w:val="1D1E6020"/>
    <w:rsid w:val="1D314A72"/>
    <w:rsid w:val="1D44265A"/>
    <w:rsid w:val="1DA31D41"/>
    <w:rsid w:val="1DBD3845"/>
    <w:rsid w:val="1DC30EE6"/>
    <w:rsid w:val="1DC87B91"/>
    <w:rsid w:val="1DD16B34"/>
    <w:rsid w:val="1E7175F0"/>
    <w:rsid w:val="1E7954C1"/>
    <w:rsid w:val="1E904B86"/>
    <w:rsid w:val="1EA47A93"/>
    <w:rsid w:val="1EAA30F2"/>
    <w:rsid w:val="1EB35C11"/>
    <w:rsid w:val="1F121F04"/>
    <w:rsid w:val="1F494909"/>
    <w:rsid w:val="1FAE2785"/>
    <w:rsid w:val="1FC04A13"/>
    <w:rsid w:val="205145EA"/>
    <w:rsid w:val="2059376C"/>
    <w:rsid w:val="20A37128"/>
    <w:rsid w:val="20BE28FA"/>
    <w:rsid w:val="20DF5087"/>
    <w:rsid w:val="20ED3441"/>
    <w:rsid w:val="21081843"/>
    <w:rsid w:val="21531BD8"/>
    <w:rsid w:val="21737B68"/>
    <w:rsid w:val="219E04D6"/>
    <w:rsid w:val="21AC5196"/>
    <w:rsid w:val="21BE4260"/>
    <w:rsid w:val="220719CB"/>
    <w:rsid w:val="221079C5"/>
    <w:rsid w:val="221841D9"/>
    <w:rsid w:val="228C789B"/>
    <w:rsid w:val="22A17010"/>
    <w:rsid w:val="22A64CFD"/>
    <w:rsid w:val="22D10D86"/>
    <w:rsid w:val="22EF7540"/>
    <w:rsid w:val="234C2E56"/>
    <w:rsid w:val="235D3E86"/>
    <w:rsid w:val="23601CC6"/>
    <w:rsid w:val="2360363F"/>
    <w:rsid w:val="23CD1840"/>
    <w:rsid w:val="23CE20A2"/>
    <w:rsid w:val="23EF73FD"/>
    <w:rsid w:val="23FB4B40"/>
    <w:rsid w:val="246B6020"/>
    <w:rsid w:val="24977401"/>
    <w:rsid w:val="24A658B7"/>
    <w:rsid w:val="24B17E74"/>
    <w:rsid w:val="252004E8"/>
    <w:rsid w:val="25A24702"/>
    <w:rsid w:val="25D33C6B"/>
    <w:rsid w:val="25EB11F9"/>
    <w:rsid w:val="25EB22BB"/>
    <w:rsid w:val="25EC7C93"/>
    <w:rsid w:val="26506B3D"/>
    <w:rsid w:val="265E3B76"/>
    <w:rsid w:val="266168CF"/>
    <w:rsid w:val="266D6E67"/>
    <w:rsid w:val="26A81234"/>
    <w:rsid w:val="26C665E4"/>
    <w:rsid w:val="26C75E94"/>
    <w:rsid w:val="26D3724C"/>
    <w:rsid w:val="26EA1110"/>
    <w:rsid w:val="279347F7"/>
    <w:rsid w:val="27A2580F"/>
    <w:rsid w:val="28410F48"/>
    <w:rsid w:val="28562CB1"/>
    <w:rsid w:val="28B30D56"/>
    <w:rsid w:val="28E739CB"/>
    <w:rsid w:val="28EE28C0"/>
    <w:rsid w:val="29266CC3"/>
    <w:rsid w:val="297543BD"/>
    <w:rsid w:val="29834BD6"/>
    <w:rsid w:val="29857783"/>
    <w:rsid w:val="29CE19E8"/>
    <w:rsid w:val="2A222FB0"/>
    <w:rsid w:val="2A3358AD"/>
    <w:rsid w:val="2A5E69C3"/>
    <w:rsid w:val="2A642124"/>
    <w:rsid w:val="2A6E1A87"/>
    <w:rsid w:val="2A7465EC"/>
    <w:rsid w:val="2A9C6C4E"/>
    <w:rsid w:val="2AB459B1"/>
    <w:rsid w:val="2AD35AFD"/>
    <w:rsid w:val="2AE933E3"/>
    <w:rsid w:val="2B1B3A5E"/>
    <w:rsid w:val="2B1D12A5"/>
    <w:rsid w:val="2B713B69"/>
    <w:rsid w:val="2BBA00D7"/>
    <w:rsid w:val="2BE10AF1"/>
    <w:rsid w:val="2BEE5889"/>
    <w:rsid w:val="2CAF7907"/>
    <w:rsid w:val="2CBA09C2"/>
    <w:rsid w:val="2CE417C1"/>
    <w:rsid w:val="2CFC2613"/>
    <w:rsid w:val="2D4429F8"/>
    <w:rsid w:val="2D4A5E0E"/>
    <w:rsid w:val="2D957143"/>
    <w:rsid w:val="2D961157"/>
    <w:rsid w:val="2DE56B0E"/>
    <w:rsid w:val="2E4A4CA0"/>
    <w:rsid w:val="2E700074"/>
    <w:rsid w:val="2E9E33AC"/>
    <w:rsid w:val="2EF5480C"/>
    <w:rsid w:val="2F1C7017"/>
    <w:rsid w:val="2F7572F8"/>
    <w:rsid w:val="2FF801A6"/>
    <w:rsid w:val="30004865"/>
    <w:rsid w:val="300D20AC"/>
    <w:rsid w:val="304C7311"/>
    <w:rsid w:val="30692127"/>
    <w:rsid w:val="3089061A"/>
    <w:rsid w:val="30C168D9"/>
    <w:rsid w:val="30E821BF"/>
    <w:rsid w:val="312A0758"/>
    <w:rsid w:val="314407FC"/>
    <w:rsid w:val="31934045"/>
    <w:rsid w:val="322459E2"/>
    <w:rsid w:val="327E34B5"/>
    <w:rsid w:val="32862E11"/>
    <w:rsid w:val="332462C6"/>
    <w:rsid w:val="333616BD"/>
    <w:rsid w:val="335462A3"/>
    <w:rsid w:val="33B56B7E"/>
    <w:rsid w:val="33B97592"/>
    <w:rsid w:val="33C121EC"/>
    <w:rsid w:val="34227120"/>
    <w:rsid w:val="345C297B"/>
    <w:rsid w:val="345D56CA"/>
    <w:rsid w:val="346B0297"/>
    <w:rsid w:val="34983BE7"/>
    <w:rsid w:val="34A80FCB"/>
    <w:rsid w:val="34AA7D69"/>
    <w:rsid w:val="34B3564B"/>
    <w:rsid w:val="352F40D1"/>
    <w:rsid w:val="35301763"/>
    <w:rsid w:val="353D6828"/>
    <w:rsid w:val="3547448A"/>
    <w:rsid w:val="35483776"/>
    <w:rsid w:val="35806EDB"/>
    <w:rsid w:val="35BC4413"/>
    <w:rsid w:val="35BD6CBF"/>
    <w:rsid w:val="35D37FF5"/>
    <w:rsid w:val="35E470A1"/>
    <w:rsid w:val="36295D0B"/>
    <w:rsid w:val="370854E5"/>
    <w:rsid w:val="370D15AE"/>
    <w:rsid w:val="370D31C2"/>
    <w:rsid w:val="375D1BB1"/>
    <w:rsid w:val="3788538D"/>
    <w:rsid w:val="37AF563D"/>
    <w:rsid w:val="38017AAD"/>
    <w:rsid w:val="381C0572"/>
    <w:rsid w:val="382C4A0B"/>
    <w:rsid w:val="38560079"/>
    <w:rsid w:val="38982246"/>
    <w:rsid w:val="38E04F56"/>
    <w:rsid w:val="39016A02"/>
    <w:rsid w:val="3904153F"/>
    <w:rsid w:val="391D637C"/>
    <w:rsid w:val="3948750B"/>
    <w:rsid w:val="3A667715"/>
    <w:rsid w:val="3AC20B02"/>
    <w:rsid w:val="3AF4266B"/>
    <w:rsid w:val="3AF529DD"/>
    <w:rsid w:val="3B060644"/>
    <w:rsid w:val="3B266705"/>
    <w:rsid w:val="3B2B1F8F"/>
    <w:rsid w:val="3B3869CC"/>
    <w:rsid w:val="3B907114"/>
    <w:rsid w:val="3BDB1490"/>
    <w:rsid w:val="3C845368"/>
    <w:rsid w:val="3C8B5E0F"/>
    <w:rsid w:val="3CA030CA"/>
    <w:rsid w:val="3CAA3D6D"/>
    <w:rsid w:val="3CE9159D"/>
    <w:rsid w:val="3CEF0854"/>
    <w:rsid w:val="3D133D90"/>
    <w:rsid w:val="3D6C506C"/>
    <w:rsid w:val="3D9114CD"/>
    <w:rsid w:val="3D92021E"/>
    <w:rsid w:val="3DB3784A"/>
    <w:rsid w:val="3DCC7F3E"/>
    <w:rsid w:val="3DF640F6"/>
    <w:rsid w:val="3E535E29"/>
    <w:rsid w:val="3E795241"/>
    <w:rsid w:val="3E8852FF"/>
    <w:rsid w:val="3E8A3937"/>
    <w:rsid w:val="3E954DF7"/>
    <w:rsid w:val="3EBC736C"/>
    <w:rsid w:val="3EDC0042"/>
    <w:rsid w:val="3F277ADB"/>
    <w:rsid w:val="3F3D519B"/>
    <w:rsid w:val="3F4C61F6"/>
    <w:rsid w:val="3F5B3987"/>
    <w:rsid w:val="3F5F364A"/>
    <w:rsid w:val="3F694F4A"/>
    <w:rsid w:val="3F773464"/>
    <w:rsid w:val="3F932723"/>
    <w:rsid w:val="3F937C48"/>
    <w:rsid w:val="3FFC3E14"/>
    <w:rsid w:val="40047695"/>
    <w:rsid w:val="40096D9E"/>
    <w:rsid w:val="40853600"/>
    <w:rsid w:val="40D6464E"/>
    <w:rsid w:val="40F6288E"/>
    <w:rsid w:val="41082F76"/>
    <w:rsid w:val="411C3085"/>
    <w:rsid w:val="41640131"/>
    <w:rsid w:val="417F0A3C"/>
    <w:rsid w:val="41911785"/>
    <w:rsid w:val="41A13141"/>
    <w:rsid w:val="41E17BB1"/>
    <w:rsid w:val="421B6117"/>
    <w:rsid w:val="42740E15"/>
    <w:rsid w:val="42CD1ECD"/>
    <w:rsid w:val="42F6553E"/>
    <w:rsid w:val="432F048D"/>
    <w:rsid w:val="43777DD4"/>
    <w:rsid w:val="438055F0"/>
    <w:rsid w:val="43B846F7"/>
    <w:rsid w:val="441E59CB"/>
    <w:rsid w:val="44382208"/>
    <w:rsid w:val="4457569F"/>
    <w:rsid w:val="446B091E"/>
    <w:rsid w:val="449E219B"/>
    <w:rsid w:val="44D82C28"/>
    <w:rsid w:val="44EA21ED"/>
    <w:rsid w:val="45343F09"/>
    <w:rsid w:val="45E932B8"/>
    <w:rsid w:val="4633525F"/>
    <w:rsid w:val="46391FA1"/>
    <w:rsid w:val="46545120"/>
    <w:rsid w:val="466B35A1"/>
    <w:rsid w:val="46806496"/>
    <w:rsid w:val="46877BC6"/>
    <w:rsid w:val="46904974"/>
    <w:rsid w:val="46BB506B"/>
    <w:rsid w:val="476B3542"/>
    <w:rsid w:val="477118E8"/>
    <w:rsid w:val="477A0DA4"/>
    <w:rsid w:val="480A1A1C"/>
    <w:rsid w:val="48256F97"/>
    <w:rsid w:val="48373C49"/>
    <w:rsid w:val="48B8280E"/>
    <w:rsid w:val="49306550"/>
    <w:rsid w:val="493076CB"/>
    <w:rsid w:val="493F0CDE"/>
    <w:rsid w:val="49433769"/>
    <w:rsid w:val="49622D55"/>
    <w:rsid w:val="49680C21"/>
    <w:rsid w:val="496A4C72"/>
    <w:rsid w:val="49964CDF"/>
    <w:rsid w:val="49B27489"/>
    <w:rsid w:val="4A077C57"/>
    <w:rsid w:val="4A142492"/>
    <w:rsid w:val="4A181B79"/>
    <w:rsid w:val="4A1C1089"/>
    <w:rsid w:val="4A733A9C"/>
    <w:rsid w:val="4A9123B3"/>
    <w:rsid w:val="4AE0498D"/>
    <w:rsid w:val="4B634479"/>
    <w:rsid w:val="4B640B0F"/>
    <w:rsid w:val="4B861830"/>
    <w:rsid w:val="4BD074D4"/>
    <w:rsid w:val="4C1A3A44"/>
    <w:rsid w:val="4C1E7CE2"/>
    <w:rsid w:val="4C2D20F8"/>
    <w:rsid w:val="4C5F33D5"/>
    <w:rsid w:val="4C864A47"/>
    <w:rsid w:val="4CBE281B"/>
    <w:rsid w:val="4D0F7DB7"/>
    <w:rsid w:val="4D1D0D54"/>
    <w:rsid w:val="4D202E82"/>
    <w:rsid w:val="4D430CFA"/>
    <w:rsid w:val="4D8B0805"/>
    <w:rsid w:val="4D9174F5"/>
    <w:rsid w:val="4DAA7742"/>
    <w:rsid w:val="4DDC7FA1"/>
    <w:rsid w:val="4DEC34DC"/>
    <w:rsid w:val="4DF40812"/>
    <w:rsid w:val="4E15543E"/>
    <w:rsid w:val="4E32294F"/>
    <w:rsid w:val="4E8B567B"/>
    <w:rsid w:val="4EAD09D1"/>
    <w:rsid w:val="4EF27DB5"/>
    <w:rsid w:val="4EF41409"/>
    <w:rsid w:val="4EF9155D"/>
    <w:rsid w:val="4F0B6F6B"/>
    <w:rsid w:val="4F501282"/>
    <w:rsid w:val="4F924B99"/>
    <w:rsid w:val="4FA24173"/>
    <w:rsid w:val="4FA54D79"/>
    <w:rsid w:val="4FB07919"/>
    <w:rsid w:val="4FB13384"/>
    <w:rsid w:val="4FC8340F"/>
    <w:rsid w:val="50025C4F"/>
    <w:rsid w:val="50F177BF"/>
    <w:rsid w:val="5152418D"/>
    <w:rsid w:val="51AD4A9A"/>
    <w:rsid w:val="51AD6459"/>
    <w:rsid w:val="51BB15E0"/>
    <w:rsid w:val="51CB68E4"/>
    <w:rsid w:val="51CD6F34"/>
    <w:rsid w:val="51D403E2"/>
    <w:rsid w:val="51F91F9C"/>
    <w:rsid w:val="52054A9D"/>
    <w:rsid w:val="52C80519"/>
    <w:rsid w:val="52E67622"/>
    <w:rsid w:val="52F50E0E"/>
    <w:rsid w:val="53202E5F"/>
    <w:rsid w:val="53375D83"/>
    <w:rsid w:val="533B1F3C"/>
    <w:rsid w:val="53490274"/>
    <w:rsid w:val="53587409"/>
    <w:rsid w:val="53603740"/>
    <w:rsid w:val="53D82820"/>
    <w:rsid w:val="544C6E47"/>
    <w:rsid w:val="54F52DE3"/>
    <w:rsid w:val="55751635"/>
    <w:rsid w:val="55964948"/>
    <w:rsid w:val="55AB108A"/>
    <w:rsid w:val="55F0216E"/>
    <w:rsid w:val="561302A1"/>
    <w:rsid w:val="56396A34"/>
    <w:rsid w:val="563B7C87"/>
    <w:rsid w:val="5677010D"/>
    <w:rsid w:val="56A2712D"/>
    <w:rsid w:val="56B1211C"/>
    <w:rsid w:val="56C72A1D"/>
    <w:rsid w:val="56DF526A"/>
    <w:rsid w:val="57646820"/>
    <w:rsid w:val="577C4999"/>
    <w:rsid w:val="579C60B6"/>
    <w:rsid w:val="57A01FAA"/>
    <w:rsid w:val="57A76468"/>
    <w:rsid w:val="57D64F47"/>
    <w:rsid w:val="57E73F67"/>
    <w:rsid w:val="57E96277"/>
    <w:rsid w:val="58483B87"/>
    <w:rsid w:val="58A67A95"/>
    <w:rsid w:val="58B6068B"/>
    <w:rsid w:val="58B75ECC"/>
    <w:rsid w:val="58DC70B2"/>
    <w:rsid w:val="590B337A"/>
    <w:rsid w:val="59133976"/>
    <w:rsid w:val="59267A9D"/>
    <w:rsid w:val="598314A9"/>
    <w:rsid w:val="59A909D4"/>
    <w:rsid w:val="59B95884"/>
    <w:rsid w:val="59C3433D"/>
    <w:rsid w:val="59C42950"/>
    <w:rsid w:val="59F76101"/>
    <w:rsid w:val="59F802FB"/>
    <w:rsid w:val="5A5E37F8"/>
    <w:rsid w:val="5AD81937"/>
    <w:rsid w:val="5AEB73C2"/>
    <w:rsid w:val="5B1A5BD7"/>
    <w:rsid w:val="5B255B70"/>
    <w:rsid w:val="5B297883"/>
    <w:rsid w:val="5B581938"/>
    <w:rsid w:val="5B607D19"/>
    <w:rsid w:val="5B8002EA"/>
    <w:rsid w:val="5BC21609"/>
    <w:rsid w:val="5C0717B0"/>
    <w:rsid w:val="5C094ADC"/>
    <w:rsid w:val="5C2019ED"/>
    <w:rsid w:val="5C410094"/>
    <w:rsid w:val="5CA77EA3"/>
    <w:rsid w:val="5CD63C18"/>
    <w:rsid w:val="5CF6079F"/>
    <w:rsid w:val="5D0726A4"/>
    <w:rsid w:val="5D0C5D7E"/>
    <w:rsid w:val="5D102E47"/>
    <w:rsid w:val="5D153C1E"/>
    <w:rsid w:val="5D1D08C7"/>
    <w:rsid w:val="5D7B32B2"/>
    <w:rsid w:val="5D822CB5"/>
    <w:rsid w:val="5D8A3EC0"/>
    <w:rsid w:val="5DD663AE"/>
    <w:rsid w:val="5DF56E7F"/>
    <w:rsid w:val="5E37233D"/>
    <w:rsid w:val="5E492324"/>
    <w:rsid w:val="5E596D7F"/>
    <w:rsid w:val="5E5E3940"/>
    <w:rsid w:val="5ECD6036"/>
    <w:rsid w:val="5EF75C58"/>
    <w:rsid w:val="5F0E6F08"/>
    <w:rsid w:val="5F1E06B8"/>
    <w:rsid w:val="5F77297E"/>
    <w:rsid w:val="5F821C49"/>
    <w:rsid w:val="5FB43A55"/>
    <w:rsid w:val="5FD203BF"/>
    <w:rsid w:val="5FD23765"/>
    <w:rsid w:val="5FEF39AF"/>
    <w:rsid w:val="5FF307B5"/>
    <w:rsid w:val="5FFA0FED"/>
    <w:rsid w:val="60005F16"/>
    <w:rsid w:val="600F7AAF"/>
    <w:rsid w:val="60112533"/>
    <w:rsid w:val="603370EC"/>
    <w:rsid w:val="60483B44"/>
    <w:rsid w:val="60987E97"/>
    <w:rsid w:val="60B10A6D"/>
    <w:rsid w:val="61054E35"/>
    <w:rsid w:val="613365F0"/>
    <w:rsid w:val="616E1F7D"/>
    <w:rsid w:val="617479A2"/>
    <w:rsid w:val="61C20227"/>
    <w:rsid w:val="61CD20E8"/>
    <w:rsid w:val="61FD59FE"/>
    <w:rsid w:val="62241937"/>
    <w:rsid w:val="62583DDB"/>
    <w:rsid w:val="62741FF0"/>
    <w:rsid w:val="62E13853"/>
    <w:rsid w:val="62FD27FD"/>
    <w:rsid w:val="631D1C80"/>
    <w:rsid w:val="633E58CC"/>
    <w:rsid w:val="6340285D"/>
    <w:rsid w:val="6396160E"/>
    <w:rsid w:val="64554D79"/>
    <w:rsid w:val="64973794"/>
    <w:rsid w:val="649D2DBB"/>
    <w:rsid w:val="64FB7C1B"/>
    <w:rsid w:val="652C4884"/>
    <w:rsid w:val="653D7D69"/>
    <w:rsid w:val="656C667D"/>
    <w:rsid w:val="65A85783"/>
    <w:rsid w:val="65C63AB0"/>
    <w:rsid w:val="65E016CC"/>
    <w:rsid w:val="661A1E33"/>
    <w:rsid w:val="664F1BA0"/>
    <w:rsid w:val="66582D8C"/>
    <w:rsid w:val="66802A18"/>
    <w:rsid w:val="66941ECA"/>
    <w:rsid w:val="66CE639E"/>
    <w:rsid w:val="66E77513"/>
    <w:rsid w:val="67021393"/>
    <w:rsid w:val="67124D66"/>
    <w:rsid w:val="672C66A4"/>
    <w:rsid w:val="67D8497B"/>
    <w:rsid w:val="68632197"/>
    <w:rsid w:val="68843520"/>
    <w:rsid w:val="68F34D56"/>
    <w:rsid w:val="6914308F"/>
    <w:rsid w:val="69484627"/>
    <w:rsid w:val="694C0680"/>
    <w:rsid w:val="69777351"/>
    <w:rsid w:val="69A27389"/>
    <w:rsid w:val="69AE10BB"/>
    <w:rsid w:val="69BB431E"/>
    <w:rsid w:val="69C41860"/>
    <w:rsid w:val="6A1B51D6"/>
    <w:rsid w:val="6A276E7E"/>
    <w:rsid w:val="6A3B526F"/>
    <w:rsid w:val="6A480B03"/>
    <w:rsid w:val="6A5F17E6"/>
    <w:rsid w:val="6A86373E"/>
    <w:rsid w:val="6AF5066E"/>
    <w:rsid w:val="6B02533F"/>
    <w:rsid w:val="6B093A1F"/>
    <w:rsid w:val="6B0C42F6"/>
    <w:rsid w:val="6B4551DA"/>
    <w:rsid w:val="6B794839"/>
    <w:rsid w:val="6B9C0EDC"/>
    <w:rsid w:val="6C0667BA"/>
    <w:rsid w:val="6C157259"/>
    <w:rsid w:val="6C2951AE"/>
    <w:rsid w:val="6C447BF0"/>
    <w:rsid w:val="6C7F4C55"/>
    <w:rsid w:val="6C9D42C2"/>
    <w:rsid w:val="6CDE072E"/>
    <w:rsid w:val="6D2851A5"/>
    <w:rsid w:val="6D2A4EC3"/>
    <w:rsid w:val="6D3F3B20"/>
    <w:rsid w:val="6D582DD3"/>
    <w:rsid w:val="6D5C7E3F"/>
    <w:rsid w:val="6D614F9C"/>
    <w:rsid w:val="6D8D5B32"/>
    <w:rsid w:val="6E492F65"/>
    <w:rsid w:val="6F3C5D61"/>
    <w:rsid w:val="6F410B0D"/>
    <w:rsid w:val="6F423C62"/>
    <w:rsid w:val="6F5E48A7"/>
    <w:rsid w:val="6F616B2A"/>
    <w:rsid w:val="6F8B23BD"/>
    <w:rsid w:val="6FA07B7F"/>
    <w:rsid w:val="6FCD552C"/>
    <w:rsid w:val="6FD97354"/>
    <w:rsid w:val="6FDA1248"/>
    <w:rsid w:val="700E05EB"/>
    <w:rsid w:val="70306B2B"/>
    <w:rsid w:val="708D112C"/>
    <w:rsid w:val="70AA23EA"/>
    <w:rsid w:val="70C84596"/>
    <w:rsid w:val="70EB7A43"/>
    <w:rsid w:val="714F2FD8"/>
    <w:rsid w:val="71753005"/>
    <w:rsid w:val="71E03B9D"/>
    <w:rsid w:val="720A5C1F"/>
    <w:rsid w:val="72242C43"/>
    <w:rsid w:val="728E1C4A"/>
    <w:rsid w:val="72AC5D2D"/>
    <w:rsid w:val="72AD044E"/>
    <w:rsid w:val="730B3B23"/>
    <w:rsid w:val="737D2B36"/>
    <w:rsid w:val="73D1771C"/>
    <w:rsid w:val="74B57586"/>
    <w:rsid w:val="74B7413B"/>
    <w:rsid w:val="74B80897"/>
    <w:rsid w:val="74F070EC"/>
    <w:rsid w:val="7500027A"/>
    <w:rsid w:val="75337EE9"/>
    <w:rsid w:val="75660767"/>
    <w:rsid w:val="75674ED0"/>
    <w:rsid w:val="75D32036"/>
    <w:rsid w:val="75D51537"/>
    <w:rsid w:val="76003113"/>
    <w:rsid w:val="762430EF"/>
    <w:rsid w:val="7624592A"/>
    <w:rsid w:val="763C2813"/>
    <w:rsid w:val="76780840"/>
    <w:rsid w:val="769B2750"/>
    <w:rsid w:val="76DD47CB"/>
    <w:rsid w:val="7715114E"/>
    <w:rsid w:val="773E6814"/>
    <w:rsid w:val="776963F7"/>
    <w:rsid w:val="7772736D"/>
    <w:rsid w:val="77762AC5"/>
    <w:rsid w:val="77C04D6E"/>
    <w:rsid w:val="78045587"/>
    <w:rsid w:val="780B68AD"/>
    <w:rsid w:val="78383A61"/>
    <w:rsid w:val="783B37A8"/>
    <w:rsid w:val="78582246"/>
    <w:rsid w:val="78674D7E"/>
    <w:rsid w:val="786C55A0"/>
    <w:rsid w:val="78954EC1"/>
    <w:rsid w:val="78AC5E64"/>
    <w:rsid w:val="78D72B88"/>
    <w:rsid w:val="78DA0032"/>
    <w:rsid w:val="78E8037A"/>
    <w:rsid w:val="79554474"/>
    <w:rsid w:val="79A720FC"/>
    <w:rsid w:val="79DF0BD6"/>
    <w:rsid w:val="79EA2ACA"/>
    <w:rsid w:val="7A160793"/>
    <w:rsid w:val="7A1F7F15"/>
    <w:rsid w:val="7A202728"/>
    <w:rsid w:val="7A346CF6"/>
    <w:rsid w:val="7A3638ED"/>
    <w:rsid w:val="7A5B7380"/>
    <w:rsid w:val="7A7125A1"/>
    <w:rsid w:val="7A9C67AD"/>
    <w:rsid w:val="7B085807"/>
    <w:rsid w:val="7C5A69A0"/>
    <w:rsid w:val="7C63299D"/>
    <w:rsid w:val="7C696542"/>
    <w:rsid w:val="7C743C39"/>
    <w:rsid w:val="7C8A2744"/>
    <w:rsid w:val="7C943F02"/>
    <w:rsid w:val="7CA154B1"/>
    <w:rsid w:val="7CC4321D"/>
    <w:rsid w:val="7D1230F2"/>
    <w:rsid w:val="7D28204D"/>
    <w:rsid w:val="7DBD310C"/>
    <w:rsid w:val="7DD008EF"/>
    <w:rsid w:val="7E3273D1"/>
    <w:rsid w:val="7E473CBA"/>
    <w:rsid w:val="7E693A41"/>
    <w:rsid w:val="7E756B8D"/>
    <w:rsid w:val="7E7E4D6C"/>
    <w:rsid w:val="7E8A42CB"/>
    <w:rsid w:val="7EA009A5"/>
    <w:rsid w:val="7EE9455F"/>
    <w:rsid w:val="7EEF7F8A"/>
    <w:rsid w:val="7F1865D1"/>
    <w:rsid w:val="7F513048"/>
    <w:rsid w:val="7F755F26"/>
    <w:rsid w:val="7F964756"/>
    <w:rsid w:val="7FD14E18"/>
    <w:rsid w:val="7F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iPriority="39" w:name="toc 3"/>
    <w:lsdException w:qFormat="1" w:unhideWhenUsed="0" w:uiPriority="9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宋体" w:hAnsi="宋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qFormat/>
    <w:uiPriority w:val="99"/>
    <w:pPr>
      <w:keepNext/>
      <w:keepLines/>
      <w:snapToGrid w:val="0"/>
      <w:spacing w:before="260" w:after="260"/>
      <w:outlineLvl w:val="1"/>
    </w:pPr>
    <w:rPr>
      <w:rFonts w:ascii="Cambria" w:hAnsi="Cambria" w:eastAsia="黑体" w:cs="Cambria"/>
      <w:b/>
      <w:bCs/>
    </w:rPr>
  </w:style>
  <w:style w:type="paragraph" w:styleId="5">
    <w:name w:val="heading 3"/>
    <w:basedOn w:val="1"/>
    <w:next w:val="1"/>
    <w:link w:val="34"/>
    <w:qFormat/>
    <w:uiPriority w:val="99"/>
    <w:pPr>
      <w:keepNext/>
      <w:keepLines/>
      <w:spacing w:line="413" w:lineRule="auto"/>
      <w:outlineLvl w:val="2"/>
    </w:pPr>
    <w:rPr>
      <w:rFonts w:eastAsia="黑体"/>
      <w:sz w:val="28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35"/>
    <w:qFormat/>
    <w:uiPriority w:val="99"/>
    <w:rPr>
      <w:rFonts w:ascii="Calibri" w:hAnsi="Calibri"/>
    </w:rPr>
  </w:style>
  <w:style w:type="paragraph" w:styleId="6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/>
      <w:szCs w:val="32"/>
    </w:rPr>
  </w:style>
  <w:style w:type="paragraph" w:styleId="7">
    <w:name w:val="Normal Indent"/>
    <w:basedOn w:val="1"/>
    <w:qFormat/>
    <w:uiPriority w:val="99"/>
    <w:pPr>
      <w:ind w:firstLine="420"/>
    </w:pPr>
  </w:style>
  <w:style w:type="paragraph" w:styleId="8">
    <w:name w:val="index 5"/>
    <w:basedOn w:val="1"/>
    <w:next w:val="1"/>
    <w:qFormat/>
    <w:uiPriority w:val="99"/>
    <w:pPr>
      <w:ind w:left="1680"/>
    </w:pPr>
  </w:style>
  <w:style w:type="paragraph" w:styleId="9">
    <w:name w:val="annotation text"/>
    <w:basedOn w:val="1"/>
    <w:link w:val="36"/>
    <w:qFormat/>
    <w:uiPriority w:val="99"/>
    <w:pPr>
      <w:jc w:val="left"/>
    </w:pPr>
  </w:style>
  <w:style w:type="paragraph" w:styleId="10">
    <w:name w:val="Body Text"/>
    <w:basedOn w:val="1"/>
    <w:next w:val="11"/>
    <w:link w:val="37"/>
    <w:qFormat/>
    <w:uiPriority w:val="99"/>
    <w:pPr>
      <w:spacing w:after="120"/>
    </w:pPr>
  </w:style>
  <w:style w:type="paragraph" w:customStyle="1" w:styleId="11">
    <w:name w:val="Message Header1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2">
    <w:name w:val="Body Text Indent"/>
    <w:basedOn w:val="1"/>
    <w:link w:val="38"/>
    <w:qFormat/>
    <w:uiPriority w:val="99"/>
    <w:pPr>
      <w:spacing w:line="360" w:lineRule="auto"/>
      <w:ind w:firstLine="540"/>
      <w:jc w:val="left"/>
    </w:pPr>
    <w:rPr>
      <w:rFonts w:ascii="仿宋_GB2312" w:hAnsi="Calibri" w:eastAsia="仿宋_GB2312"/>
      <w:sz w:val="32"/>
      <w:szCs w:val="32"/>
    </w:rPr>
  </w:style>
  <w:style w:type="paragraph" w:styleId="13">
    <w:name w:val="Plain Text"/>
    <w:basedOn w:val="1"/>
    <w:link w:val="39"/>
    <w:qFormat/>
    <w:uiPriority w:val="99"/>
    <w:rPr>
      <w:rFonts w:ascii="Courier" w:hAnsi="Courier"/>
      <w:szCs w:val="20"/>
    </w:rPr>
  </w:style>
  <w:style w:type="paragraph" w:styleId="14">
    <w:name w:val="Date"/>
    <w:basedOn w:val="1"/>
    <w:next w:val="1"/>
    <w:link w:val="40"/>
    <w:qFormat/>
    <w:uiPriority w:val="99"/>
    <w:rPr>
      <w:rFonts w:ascii="Arial" w:hAnsi="Arial"/>
      <w:sz w:val="24"/>
    </w:rPr>
  </w:style>
  <w:style w:type="paragraph" w:styleId="15">
    <w:name w:val="Body Text Indent 2"/>
    <w:basedOn w:val="1"/>
    <w:link w:val="41"/>
    <w:qFormat/>
    <w:uiPriority w:val="99"/>
    <w:pPr>
      <w:spacing w:after="120" w:line="480" w:lineRule="auto"/>
      <w:ind w:left="420" w:leftChars="200"/>
    </w:pPr>
  </w:style>
  <w:style w:type="paragraph" w:styleId="16">
    <w:name w:val="footer"/>
    <w:basedOn w:val="1"/>
    <w:next w:val="8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4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toc 1"/>
    <w:basedOn w:val="1"/>
    <w:next w:val="1"/>
    <w:qFormat/>
    <w:uiPriority w:val="99"/>
  </w:style>
  <w:style w:type="paragraph" w:styleId="19">
    <w:name w:val="toc 4"/>
    <w:basedOn w:val="1"/>
    <w:next w:val="1"/>
    <w:qFormat/>
    <w:uiPriority w:val="99"/>
    <w:pPr>
      <w:wordWrap w:val="0"/>
      <w:ind w:left="1106"/>
    </w:pPr>
    <w:rPr>
      <w:rFonts w:ascii="Calibri" w:hAnsi="Calibri"/>
      <w:szCs w:val="22"/>
    </w:rPr>
  </w:style>
  <w:style w:type="paragraph" w:styleId="20">
    <w:name w:val="toc 2"/>
    <w:basedOn w:val="1"/>
    <w:next w:val="1"/>
    <w:qFormat/>
    <w:uiPriority w:val="99"/>
    <w:pPr>
      <w:spacing w:before="240" w:after="240"/>
      <w:ind w:left="210" w:firstLine="883" w:firstLineChars="200"/>
    </w:pPr>
    <w:rPr>
      <w:rFonts w:ascii="Calibri" w:hAnsi="Calibri" w:cs="Calibri"/>
      <w:smallCaps/>
      <w:sz w:val="24"/>
      <w:szCs w:val="20"/>
    </w:rPr>
  </w:style>
  <w:style w:type="paragraph" w:styleId="21">
    <w:name w:val="Body Text 2"/>
    <w:basedOn w:val="1"/>
    <w:next w:val="10"/>
    <w:link w:val="44"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4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4">
    <w:name w:val="Body Text First Indent"/>
    <w:basedOn w:val="10"/>
    <w:next w:val="1"/>
    <w:link w:val="46"/>
    <w:qFormat/>
    <w:uiPriority w:val="99"/>
    <w:pPr>
      <w:spacing w:line="360" w:lineRule="auto"/>
      <w:ind w:firstLine="420"/>
    </w:pPr>
    <w:rPr>
      <w:rFonts w:ascii="宋体" w:hAnsi="宋体"/>
      <w:sz w:val="24"/>
    </w:rPr>
  </w:style>
  <w:style w:type="paragraph" w:styleId="25">
    <w:name w:val="Body Text First Indent 2"/>
    <w:basedOn w:val="12"/>
    <w:link w:val="47"/>
    <w:qFormat/>
    <w:uiPriority w:val="99"/>
    <w:pPr>
      <w:ind w:firstLine="200" w:firstLineChars="200"/>
      <w:jc w:val="both"/>
    </w:pPr>
    <w:rPr>
      <w:rFonts w:ascii="Calibri" w:eastAsia="宋体"/>
      <w:color w:val="000000"/>
    </w:rPr>
  </w:style>
  <w:style w:type="table" w:styleId="27">
    <w:name w:val="Table Grid"/>
    <w:basedOn w:val="2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character" w:customStyle="1" w:styleId="32">
    <w:name w:val="Heading 1 Char"/>
    <w:basedOn w:val="2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33">
    <w:name w:val="Heading 2 Char"/>
    <w:basedOn w:val="2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4">
    <w:name w:val="Heading 3 Char"/>
    <w:basedOn w:val="28"/>
    <w:link w:val="5"/>
    <w:semiHidden/>
    <w:qFormat/>
    <w:uiPriority w:val="9"/>
    <w:rPr>
      <w:b/>
      <w:bCs/>
      <w:sz w:val="32"/>
      <w:szCs w:val="32"/>
    </w:rPr>
  </w:style>
  <w:style w:type="character" w:customStyle="1" w:styleId="35">
    <w:name w:val="Salutation Char"/>
    <w:basedOn w:val="28"/>
    <w:link w:val="2"/>
    <w:semiHidden/>
    <w:qFormat/>
    <w:uiPriority w:val="99"/>
    <w:rPr>
      <w:szCs w:val="24"/>
    </w:rPr>
  </w:style>
  <w:style w:type="character" w:customStyle="1" w:styleId="36">
    <w:name w:val="Comment Text Char"/>
    <w:basedOn w:val="28"/>
    <w:link w:val="9"/>
    <w:semiHidden/>
    <w:qFormat/>
    <w:uiPriority w:val="99"/>
    <w:rPr>
      <w:szCs w:val="24"/>
    </w:rPr>
  </w:style>
  <w:style w:type="character" w:customStyle="1" w:styleId="37">
    <w:name w:val="Body Text Char"/>
    <w:basedOn w:val="28"/>
    <w:link w:val="10"/>
    <w:semiHidden/>
    <w:qFormat/>
    <w:uiPriority w:val="99"/>
    <w:rPr>
      <w:szCs w:val="24"/>
    </w:rPr>
  </w:style>
  <w:style w:type="character" w:customStyle="1" w:styleId="38">
    <w:name w:val="Body Text Indent Char"/>
    <w:basedOn w:val="28"/>
    <w:link w:val="12"/>
    <w:semiHidden/>
    <w:qFormat/>
    <w:uiPriority w:val="99"/>
    <w:rPr>
      <w:szCs w:val="24"/>
    </w:rPr>
  </w:style>
  <w:style w:type="character" w:customStyle="1" w:styleId="39">
    <w:name w:val="Plain Text Char"/>
    <w:basedOn w:val="28"/>
    <w:link w:val="13"/>
    <w:semiHidden/>
    <w:qFormat/>
    <w:uiPriority w:val="99"/>
    <w:rPr>
      <w:rFonts w:ascii="宋体" w:hAnsi="Courier New" w:cs="Courier New"/>
      <w:szCs w:val="21"/>
    </w:rPr>
  </w:style>
  <w:style w:type="character" w:customStyle="1" w:styleId="40">
    <w:name w:val="Date Char"/>
    <w:basedOn w:val="28"/>
    <w:link w:val="14"/>
    <w:semiHidden/>
    <w:qFormat/>
    <w:uiPriority w:val="99"/>
    <w:rPr>
      <w:szCs w:val="24"/>
    </w:rPr>
  </w:style>
  <w:style w:type="character" w:customStyle="1" w:styleId="41">
    <w:name w:val="Body Text Indent 2 Char"/>
    <w:basedOn w:val="28"/>
    <w:link w:val="15"/>
    <w:semiHidden/>
    <w:qFormat/>
    <w:uiPriority w:val="99"/>
    <w:rPr>
      <w:szCs w:val="24"/>
    </w:rPr>
  </w:style>
  <w:style w:type="character" w:customStyle="1" w:styleId="42">
    <w:name w:val="Footer Char"/>
    <w:basedOn w:val="28"/>
    <w:link w:val="16"/>
    <w:semiHidden/>
    <w:qFormat/>
    <w:uiPriority w:val="99"/>
    <w:rPr>
      <w:sz w:val="18"/>
      <w:szCs w:val="18"/>
    </w:rPr>
  </w:style>
  <w:style w:type="character" w:customStyle="1" w:styleId="43">
    <w:name w:val="Header Char"/>
    <w:basedOn w:val="28"/>
    <w:link w:val="17"/>
    <w:semiHidden/>
    <w:qFormat/>
    <w:uiPriority w:val="99"/>
    <w:rPr>
      <w:sz w:val="18"/>
      <w:szCs w:val="18"/>
    </w:rPr>
  </w:style>
  <w:style w:type="character" w:customStyle="1" w:styleId="44">
    <w:name w:val="Body Text 2 Char"/>
    <w:basedOn w:val="28"/>
    <w:link w:val="21"/>
    <w:semiHidden/>
    <w:qFormat/>
    <w:uiPriority w:val="99"/>
    <w:rPr>
      <w:szCs w:val="24"/>
    </w:rPr>
  </w:style>
  <w:style w:type="character" w:customStyle="1" w:styleId="45">
    <w:name w:val="Title Char"/>
    <w:basedOn w:val="28"/>
    <w:link w:val="23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46">
    <w:name w:val="Body Text First Indent Char"/>
    <w:basedOn w:val="37"/>
    <w:link w:val="24"/>
    <w:semiHidden/>
    <w:qFormat/>
    <w:uiPriority w:val="99"/>
  </w:style>
  <w:style w:type="character" w:customStyle="1" w:styleId="47">
    <w:name w:val="Body Text First Indent 2 Char"/>
    <w:basedOn w:val="38"/>
    <w:link w:val="25"/>
    <w:semiHidden/>
    <w:qFormat/>
    <w:uiPriority w:val="99"/>
  </w:style>
  <w:style w:type="paragraph" w:customStyle="1" w:styleId="48">
    <w:name w:val="正文缩进1"/>
    <w:basedOn w:val="1"/>
    <w:qFormat/>
    <w:uiPriority w:val="99"/>
    <w:pPr>
      <w:suppressAutoHyphens/>
      <w:ind w:firstLine="420" w:firstLineChars="200"/>
    </w:pPr>
    <w:rPr>
      <w:rFonts w:ascii="Calibri" w:hAnsi="Calibri" w:eastAsia="仿宋"/>
      <w:sz w:val="32"/>
    </w:rPr>
  </w:style>
  <w:style w:type="paragraph" w:customStyle="1" w:styleId="49">
    <w:name w:val="BodyTextIndent2"/>
    <w:basedOn w:val="1"/>
    <w:qFormat/>
    <w:uiPriority w:val="99"/>
    <w:pPr>
      <w:spacing w:line="480" w:lineRule="auto"/>
      <w:ind w:left="420" w:leftChars="200"/>
      <w:textAlignment w:val="baseline"/>
    </w:pPr>
  </w:style>
  <w:style w:type="paragraph" w:customStyle="1" w:styleId="50">
    <w:name w:val="Salutation_23afa851-d5c3-4179-afb3-073e6d530fc0"/>
    <w:basedOn w:val="1"/>
    <w:next w:val="1"/>
    <w:qFormat/>
    <w:uiPriority w:val="99"/>
  </w:style>
  <w:style w:type="paragraph" w:customStyle="1" w:styleId="51">
    <w:name w:val="Default"/>
    <w:qFormat/>
    <w:uiPriority w:val="99"/>
    <w:pPr>
      <w:widowControl w:val="0"/>
    </w:pPr>
    <w:rPr>
      <w:rFonts w:ascii="方正小标宋简体" w:hAnsi="Times New Roman" w:eastAsia="方正小标宋简体" w:cs="方正小标宋简体"/>
      <w:color w:val="000000"/>
      <w:kern w:val="0"/>
      <w:sz w:val="24"/>
      <w:szCs w:val="24"/>
      <w:lang w:val="en-US" w:eastAsia="zh-CN" w:bidi="ar-SA"/>
    </w:rPr>
  </w:style>
  <w:style w:type="paragraph" w:customStyle="1" w:styleId="52">
    <w:name w:val="纯文本1"/>
    <w:basedOn w:val="1"/>
    <w:qFormat/>
    <w:uiPriority w:val="99"/>
    <w:rPr>
      <w:rFonts w:ascii="宋体" w:hAnsi="Courier New"/>
    </w:rPr>
  </w:style>
  <w:style w:type="paragraph" w:customStyle="1" w:styleId="53">
    <w:name w:val="信息标题1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4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55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56">
    <w:name w:val="NormalCharacter"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57">
    <w:name w:val="列出段落1"/>
    <w:basedOn w:val="1"/>
    <w:uiPriority w:val="99"/>
    <w:pPr>
      <w:ind w:firstLine="420" w:firstLineChars="200"/>
    </w:pPr>
    <w:rPr>
      <w:rFonts w:ascii="Calibri" w:hAnsi="Calibri" w:cs="黑体"/>
    </w:rPr>
  </w:style>
  <w:style w:type="paragraph" w:customStyle="1" w:styleId="58">
    <w:name w:val="正文 New New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正文 New"/>
    <w:next w:val="60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标题 2 New"/>
    <w:basedOn w:val="59"/>
    <w:next w:val="59"/>
    <w:uiPriority w:val="99"/>
    <w:pPr>
      <w:keepNext/>
      <w:keepLines/>
      <w:snapToGrid w:val="0"/>
      <w:outlineLvl w:val="1"/>
    </w:pPr>
    <w:rPr>
      <w:rFonts w:ascii="Cambria" w:hAnsi="Cambria" w:eastAsia="黑体"/>
      <w:b/>
      <w:bCs/>
      <w:szCs w:val="32"/>
    </w:rPr>
  </w:style>
  <w:style w:type="paragraph" w:customStyle="1" w:styleId="61">
    <w:name w:val="正文 New New New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列出段落11"/>
    <w:basedOn w:val="1"/>
    <w:uiPriority w:val="99"/>
    <w:pPr>
      <w:ind w:firstLine="420" w:firstLineChars="200"/>
    </w:pPr>
  </w:style>
  <w:style w:type="character" w:customStyle="1" w:styleId="63">
    <w:name w:val="Page Number1"/>
    <w:basedOn w:val="28"/>
    <w:uiPriority w:val="99"/>
    <w:rPr>
      <w:rFonts w:cs="Times New Roman"/>
    </w:rPr>
  </w:style>
  <w:style w:type="paragraph" w:customStyle="1" w:styleId="64">
    <w:name w:val="Normal (Web)1"/>
    <w:basedOn w:val="59"/>
    <w:uiPriority w:val="99"/>
    <w:pPr>
      <w:widowControl/>
      <w:ind w:left="50" w:right="50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UserStyle_1"/>
    <w:uiPriority w:val="99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66">
    <w:name w:val="UserStyle_4"/>
    <w:uiPriority w:val="99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67">
    <w:name w:val="UserStyle_2"/>
    <w:basedOn w:val="68"/>
    <w:uiPriority w:val="99"/>
    <w:rPr>
      <w:rFonts w:ascii="Calibri" w:hAnsi="Calibri"/>
      <w:sz w:val="24"/>
    </w:rPr>
  </w:style>
  <w:style w:type="paragraph" w:customStyle="1" w:styleId="68">
    <w:name w:val="UserStyle_3"/>
    <w:uiPriority w:val="99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列出段落"/>
    <w:basedOn w:val="1"/>
    <w:uiPriority w:val="99"/>
    <w:pPr>
      <w:ind w:firstLine="420" w:firstLineChars="200"/>
    </w:pPr>
  </w:style>
  <w:style w:type="paragraph" w:customStyle="1" w:styleId="70">
    <w:name w:val="正文 New New"/>
    <w:next w:val="3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1">
    <w:name w:val="List Paragraph"/>
    <w:basedOn w:val="1"/>
    <w:qFormat/>
    <w:uiPriority w:val="99"/>
    <w:pPr>
      <w:ind w:firstLine="420" w:firstLineChars="200"/>
    </w:pPr>
  </w:style>
  <w:style w:type="paragraph" w:customStyle="1" w:styleId="72">
    <w:name w:val="普通(网站)1"/>
    <w:basedOn w:val="59"/>
    <w:uiPriority w:val="99"/>
    <w:rPr>
      <w:sz w:val="24"/>
    </w:rPr>
  </w:style>
  <w:style w:type="paragraph" w:customStyle="1" w:styleId="73">
    <w:name w:val="msolistparagraph"/>
    <w:basedOn w:val="1"/>
    <w:uiPriority w:val="99"/>
    <w:pPr>
      <w:ind w:firstLine="420" w:firstLineChars="200"/>
    </w:pPr>
  </w:style>
  <w:style w:type="paragraph" w:customStyle="1" w:styleId="74">
    <w:name w:val="Salutation1"/>
    <w:basedOn w:val="1"/>
    <w:next w:val="1"/>
    <w:uiPriority w:val="99"/>
  </w:style>
  <w:style w:type="paragraph" w:customStyle="1" w:styleId="75">
    <w:name w:val="正文 New New New New New New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6">
    <w:name w:val="Salutation2"/>
    <w:basedOn w:val="1"/>
    <w:next w:val="1"/>
    <w:uiPriority w:val="99"/>
  </w:style>
  <w:style w:type="paragraph" w:customStyle="1" w:styleId="77">
    <w:name w:val="Normal Indent1"/>
    <w:basedOn w:val="1"/>
    <w:uiPriority w:val="99"/>
    <w:pPr>
      <w:ind w:firstLine="420"/>
    </w:pPr>
  </w:style>
  <w:style w:type="paragraph" w:customStyle="1" w:styleId="78">
    <w:name w:val="正文 New New New New New New New New New New New New New New New New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BodyText"/>
    <w:basedOn w:val="1"/>
    <w:uiPriority w:val="99"/>
    <w:pPr>
      <w:textAlignment w:val="baseline"/>
    </w:pPr>
    <w:rPr>
      <w:rFonts w:ascii="仿宋" w:hAnsi="仿宋" w:eastAsia="仿宋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430</Words>
  <Characters>448</Characters>
  <Lines>0</Lines>
  <Paragraphs>0</Paragraphs>
  <TotalTime>12</TotalTime>
  <ScaleCrop>false</ScaleCrop>
  <LinksUpToDate>false</LinksUpToDate>
  <CharactersWithSpaces>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. z ZG...</cp:lastModifiedBy>
  <cp:lastPrinted>2024-07-08T09:09:00Z</cp:lastPrinted>
  <dcterms:modified xsi:type="dcterms:W3CDTF">2024-07-09T01:32:09Z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38B6AC6456404EB3880C10E6FAD1C900_12</vt:lpwstr>
  </property>
</Properties>
</file>